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8085F" w14:textId="77777777" w:rsidR="00DD1461" w:rsidRDefault="00DD1461" w:rsidP="00482156">
      <w:pPr>
        <w:pStyle w:val="Heading1"/>
        <w:tabs>
          <w:tab w:val="left" w:pos="5940"/>
        </w:tabs>
        <w:rPr>
          <w:rFonts w:ascii="Arial" w:hAnsi="Arial"/>
          <w:b w:val="0"/>
          <w:sz w:val="36"/>
        </w:rPr>
      </w:pPr>
      <w:bookmarkStart w:id="0" w:name="_GoBack"/>
      <w:bookmarkEnd w:id="0"/>
    </w:p>
    <w:p w14:paraId="46D9011D" w14:textId="77777777" w:rsidR="00DD1461" w:rsidRPr="00DD1461" w:rsidRDefault="00DD1461" w:rsidP="00DD1461"/>
    <w:p w14:paraId="54C5E46D" w14:textId="77777777" w:rsidR="00DD1461" w:rsidRDefault="00DD1461">
      <w:pPr>
        <w:pStyle w:val="Heading1"/>
        <w:tabs>
          <w:tab w:val="left" w:pos="5940"/>
        </w:tabs>
        <w:jc w:val="center"/>
        <w:rPr>
          <w:rFonts w:ascii="Arial" w:hAnsi="Arial"/>
          <w:b w:val="0"/>
          <w:sz w:val="36"/>
        </w:rPr>
      </w:pPr>
    </w:p>
    <w:bookmarkStart w:id="1" w:name="_MON_986987815"/>
    <w:bookmarkEnd w:id="1"/>
    <w:p w14:paraId="1EB498FB" w14:textId="77777777" w:rsidR="00A179A9" w:rsidRDefault="00A64F7F">
      <w:pPr>
        <w:pStyle w:val="Heading1"/>
        <w:tabs>
          <w:tab w:val="left" w:pos="5940"/>
        </w:tabs>
        <w:jc w:val="center"/>
      </w:pPr>
      <w:r>
        <w:rPr>
          <w:rFonts w:ascii="Arial" w:hAnsi="Arial"/>
          <w:b w:val="0"/>
          <w:sz w:val="36"/>
        </w:rPr>
        <w:object w:dxaOrig="8611" w:dyaOrig="1351" w14:anchorId="1EB49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67.5pt" o:ole="" fillcolor="window">
            <v:imagedata r:id="rId11" o:title=""/>
          </v:shape>
          <o:OLEObject Type="Embed" ProgID="Word.Picture.8" ShapeID="_x0000_i1025" DrawAspect="Content" ObjectID="_1613206465" r:id="rId12"/>
        </w:object>
      </w:r>
    </w:p>
    <w:p w14:paraId="1EB498FC" w14:textId="77777777" w:rsidR="00A179A9" w:rsidRDefault="00A179A9">
      <w:pPr>
        <w:pStyle w:val="Heading2"/>
        <w:tabs>
          <w:tab w:val="left" w:pos="5940"/>
        </w:tabs>
        <w:rPr>
          <w:rFonts w:ascii="CG Times" w:hAnsi="CG Times" w:cs="Arial"/>
          <w:b/>
          <w:bCs/>
          <w:sz w:val="40"/>
        </w:rPr>
      </w:pPr>
      <w:r>
        <w:rPr>
          <w:rFonts w:ascii="CG Times" w:hAnsi="CG Times" w:cs="Arial"/>
          <w:b/>
          <w:bCs/>
          <w:sz w:val="40"/>
        </w:rPr>
        <w:t>PERSONAL FINANCIAL STATEMENT</w:t>
      </w:r>
    </w:p>
    <w:p w14:paraId="34E0C2E2" w14:textId="2DA12761" w:rsidR="00482156" w:rsidRDefault="00482156" w:rsidP="00482156">
      <w:r>
        <w:tab/>
      </w:r>
    </w:p>
    <w:p w14:paraId="1A706E76" w14:textId="1C4BA469" w:rsidR="00482156" w:rsidRDefault="00482156" w:rsidP="00482156">
      <w:pPr>
        <w:jc w:val="center"/>
      </w:pPr>
      <w:r>
        <w:t>St. Paul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Fairmont Office</w:t>
      </w:r>
    </w:p>
    <w:p w14:paraId="640F6C6C" w14:textId="3147BC6D" w:rsidR="00482156" w:rsidRDefault="00482156" w:rsidP="00482156">
      <w:r>
        <w:t xml:space="preserve">           332 Minnesota Street</w:t>
      </w:r>
      <w:proofErr w:type="gramStart"/>
      <w:r>
        <w:t>,  E</w:t>
      </w:r>
      <w:proofErr w:type="gramEnd"/>
      <w:r>
        <w:t>-160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114 So. Park Street</w:t>
      </w:r>
    </w:p>
    <w:p w14:paraId="26699C07" w14:textId="022D44C1" w:rsidR="00482156" w:rsidRDefault="00482156" w:rsidP="00482156">
      <w:pPr>
        <w:jc w:val="center"/>
      </w:pPr>
      <w:r>
        <w:t>St. Paul, MN 55101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Fairmont, MN  56031</w:t>
      </w:r>
    </w:p>
    <w:p w14:paraId="14E5D473" w14:textId="40263880" w:rsidR="00482156" w:rsidRPr="00482156" w:rsidRDefault="00482156" w:rsidP="00482156">
      <w:pPr>
        <w:jc w:val="center"/>
      </w:pPr>
      <w:r>
        <w:t>651-228-9900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507-235-5556</w:t>
      </w:r>
    </w:p>
    <w:p w14:paraId="1EB498FD" w14:textId="77777777" w:rsidR="00A179A9" w:rsidRDefault="00A179A9" w:rsidP="00482156">
      <w:pPr>
        <w:jc w:val="center"/>
        <w:rPr>
          <w:sz w:val="26"/>
        </w:rPr>
      </w:pPr>
    </w:p>
    <w:p w14:paraId="1EB498FE" w14:textId="77777777" w:rsidR="00A179A9" w:rsidRDefault="00A179A9">
      <w:pPr>
        <w:jc w:val="center"/>
        <w:rPr>
          <w:smallCaps/>
          <w:sz w:val="21"/>
        </w:rPr>
      </w:pPr>
      <w:r>
        <w:rPr>
          <w:smallCaps/>
          <w:sz w:val="21"/>
        </w:rPr>
        <w:t xml:space="preserve">Contact Your Representative at the bank </w:t>
      </w:r>
    </w:p>
    <w:p w14:paraId="1EB498FF" w14:textId="77777777" w:rsidR="00A179A9" w:rsidRDefault="00A179A9">
      <w:pPr>
        <w:jc w:val="center"/>
        <w:rPr>
          <w:smallCaps/>
          <w:sz w:val="21"/>
        </w:rPr>
      </w:pPr>
      <w:r>
        <w:rPr>
          <w:smallCaps/>
          <w:sz w:val="21"/>
        </w:rPr>
        <w:t>if you have any questions regarding the</w:t>
      </w:r>
    </w:p>
    <w:p w14:paraId="1EB49900" w14:textId="77777777" w:rsidR="00A179A9" w:rsidRDefault="00A179A9">
      <w:pPr>
        <w:jc w:val="center"/>
        <w:rPr>
          <w:smallCaps/>
          <w:sz w:val="21"/>
        </w:rPr>
      </w:pPr>
      <w:r>
        <w:rPr>
          <w:smallCaps/>
          <w:sz w:val="21"/>
        </w:rPr>
        <w:t>completion of this form</w:t>
      </w:r>
    </w:p>
    <w:p w14:paraId="1EB49901" w14:textId="77777777" w:rsidR="00A179A9" w:rsidRDefault="00A179A9">
      <w:pPr>
        <w:pStyle w:val="Heading3"/>
        <w:tabs>
          <w:tab w:val="left" w:pos="5940"/>
        </w:tabs>
        <w:rPr>
          <w:b/>
          <w:bCs/>
          <w:sz w:val="22"/>
        </w:rPr>
      </w:pPr>
      <w:r>
        <w:rPr>
          <w:b/>
          <w:bCs/>
          <w:sz w:val="22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4"/>
        <w:gridCol w:w="2624"/>
        <w:gridCol w:w="2661"/>
        <w:gridCol w:w="3389"/>
      </w:tblGrid>
      <w:tr w:rsidR="00A179A9" w14:paraId="1EB49904" w14:textId="77777777">
        <w:trPr>
          <w:cantSplit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49902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Name</w:t>
            </w:r>
          </w:p>
        </w:tc>
        <w:tc>
          <w:tcPr>
            <w:tcW w:w="8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49903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  <w:tr w:rsidR="00A179A9" w14:paraId="1EB49909" w14:textId="77777777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49905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Social Security #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</w:tcPr>
          <w:p w14:paraId="1EB49906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</w:tcPr>
          <w:p w14:paraId="1EB49907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        Driver’s License # 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right w:val="nil"/>
            </w:tcBorders>
          </w:tcPr>
          <w:p w14:paraId="1EB49908" w14:textId="763532B6" w:rsidR="00A179A9" w:rsidRDefault="00DF6092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Expiration date</w:t>
            </w:r>
          </w:p>
        </w:tc>
      </w:tr>
      <w:tr w:rsidR="00A179A9" w14:paraId="1EB4990C" w14:textId="77777777">
        <w:trPr>
          <w:cantSplit/>
        </w:trPr>
        <w:tc>
          <w:tcPr>
            <w:tcW w:w="2448" w:type="dxa"/>
            <w:tcBorders>
              <w:left w:val="nil"/>
              <w:bottom w:val="single" w:sz="4" w:space="0" w:color="auto"/>
              <w:right w:val="nil"/>
            </w:tcBorders>
          </w:tcPr>
          <w:p w14:paraId="1EB4990A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Address </w:t>
            </w:r>
          </w:p>
        </w:tc>
        <w:tc>
          <w:tcPr>
            <w:tcW w:w="88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EB4990B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  <w:tr w:rsidR="00A179A9" w14:paraId="1EB4990E" w14:textId="77777777">
        <w:trPr>
          <w:cantSplit/>
        </w:trPr>
        <w:tc>
          <w:tcPr>
            <w:tcW w:w="113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4990D" w14:textId="71E754AB" w:rsidR="00A179A9" w:rsidRDefault="00A179A9">
            <w:pPr>
              <w:jc w:val="center"/>
              <w:rPr>
                <w:smallCaps/>
                <w:sz w:val="14"/>
              </w:rPr>
            </w:pPr>
          </w:p>
        </w:tc>
      </w:tr>
      <w:tr w:rsidR="00A179A9" w14:paraId="1EB49913" w14:textId="77777777">
        <w:tc>
          <w:tcPr>
            <w:tcW w:w="2448" w:type="dxa"/>
            <w:tcBorders>
              <w:top w:val="nil"/>
              <w:left w:val="nil"/>
              <w:right w:val="nil"/>
            </w:tcBorders>
          </w:tcPr>
          <w:p w14:paraId="1EB4990F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Home Phone # 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1EB49910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1EB49911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          Date of birth </w:t>
            </w: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</w:tcPr>
          <w:p w14:paraId="1EB49912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  <w:tr w:rsidR="00A179A9" w14:paraId="1EB49918" w14:textId="77777777">
        <w:tc>
          <w:tcPr>
            <w:tcW w:w="2448" w:type="dxa"/>
            <w:tcBorders>
              <w:left w:val="nil"/>
              <w:right w:val="nil"/>
            </w:tcBorders>
          </w:tcPr>
          <w:p w14:paraId="1EB49914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Present Employer 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1EB49915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1EB49916" w14:textId="758D34B8" w:rsidR="00A179A9" w:rsidRDefault="00A179A9" w:rsidP="00DF6092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         </w:t>
            </w:r>
            <w:r w:rsidR="00DF6092">
              <w:rPr>
                <w:smallCaps/>
                <w:sz w:val="21"/>
              </w:rPr>
              <w:t>email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14:paraId="1EB49917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  <w:tr w:rsidR="00A179A9" w14:paraId="1EB4991B" w14:textId="77777777">
        <w:trPr>
          <w:cantSplit/>
        </w:trPr>
        <w:tc>
          <w:tcPr>
            <w:tcW w:w="2448" w:type="dxa"/>
            <w:tcBorders>
              <w:left w:val="nil"/>
              <w:bottom w:val="single" w:sz="4" w:space="0" w:color="auto"/>
              <w:right w:val="nil"/>
            </w:tcBorders>
          </w:tcPr>
          <w:p w14:paraId="1EB49919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Employer’s Address </w:t>
            </w:r>
          </w:p>
        </w:tc>
        <w:tc>
          <w:tcPr>
            <w:tcW w:w="88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EB4991A" w14:textId="37CE0471" w:rsidR="00A179A9" w:rsidRDefault="00DF6092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                                                                       Position</w:t>
            </w:r>
          </w:p>
        </w:tc>
      </w:tr>
      <w:tr w:rsidR="00A179A9" w14:paraId="1EB49920" w14:textId="77777777">
        <w:tc>
          <w:tcPr>
            <w:tcW w:w="2448" w:type="dxa"/>
            <w:tcBorders>
              <w:left w:val="nil"/>
              <w:bottom w:val="single" w:sz="4" w:space="0" w:color="auto"/>
              <w:right w:val="nil"/>
            </w:tcBorders>
          </w:tcPr>
          <w:p w14:paraId="1EB4991C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Employer’s Phone # 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1EB4991D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1EB4991E" w14:textId="77777777" w:rsidR="00A179A9" w:rsidRDefault="00A179A9">
            <w:pPr>
              <w:spacing w:line="480" w:lineRule="auto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Length of Employment </w:t>
            </w:r>
          </w:p>
        </w:tc>
        <w:tc>
          <w:tcPr>
            <w:tcW w:w="3456" w:type="dxa"/>
            <w:tcBorders>
              <w:left w:val="nil"/>
              <w:bottom w:val="single" w:sz="4" w:space="0" w:color="auto"/>
              <w:right w:val="nil"/>
            </w:tcBorders>
          </w:tcPr>
          <w:p w14:paraId="1EB4991F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</w:tbl>
    <w:p w14:paraId="1EB49921" w14:textId="77777777" w:rsidR="00A179A9" w:rsidRDefault="00A179A9">
      <w:pPr>
        <w:jc w:val="both"/>
        <w:rPr>
          <w:b/>
          <w:bCs/>
          <w:smallCaps/>
          <w:sz w:val="22"/>
          <w:u w:val="single"/>
        </w:rPr>
      </w:pPr>
    </w:p>
    <w:p w14:paraId="1EB49922" w14:textId="77777777" w:rsidR="00A179A9" w:rsidRDefault="00A179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mallCaps/>
          <w:sz w:val="19"/>
        </w:rPr>
      </w:pPr>
      <w:r>
        <w:rPr>
          <w:b/>
          <w:bCs/>
          <w:smallCaps/>
          <w:sz w:val="22"/>
          <w:u w:val="single"/>
        </w:rPr>
        <w:t>Co-</w:t>
      </w:r>
      <w:proofErr w:type="gramStart"/>
      <w:r>
        <w:rPr>
          <w:b/>
          <w:bCs/>
          <w:smallCaps/>
          <w:sz w:val="22"/>
          <w:u w:val="single"/>
        </w:rPr>
        <w:t>Applicant</w:t>
      </w:r>
      <w:r>
        <w:rPr>
          <w:smallCaps/>
        </w:rPr>
        <w:t xml:space="preserve">  </w:t>
      </w:r>
      <w:r>
        <w:rPr>
          <w:smallCaps/>
          <w:sz w:val="19"/>
        </w:rPr>
        <w:t>Complete</w:t>
      </w:r>
      <w:proofErr w:type="gramEnd"/>
      <w:r>
        <w:rPr>
          <w:smallCaps/>
          <w:sz w:val="19"/>
        </w:rPr>
        <w:t xml:space="preserve"> this section </w:t>
      </w:r>
      <w:r>
        <w:rPr>
          <w:b/>
          <w:bCs/>
          <w:smallCaps/>
          <w:sz w:val="19"/>
          <w:u w:val="single"/>
        </w:rPr>
        <w:t xml:space="preserve">only </w:t>
      </w:r>
      <w:r>
        <w:rPr>
          <w:smallCaps/>
          <w:sz w:val="19"/>
        </w:rPr>
        <w:t xml:space="preserve">if you are applying for joint credit; or relying on the income from alimony, </w:t>
      </w:r>
    </w:p>
    <w:p w14:paraId="1EB49923" w14:textId="77777777" w:rsidR="00A179A9" w:rsidRDefault="00A179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mallCaps/>
          <w:sz w:val="19"/>
        </w:rPr>
      </w:pPr>
      <w:r>
        <w:rPr>
          <w:smallCaps/>
          <w:sz w:val="19"/>
        </w:rPr>
        <w:t>child support or separate maintenance of another person as the basis for repayment of the credit</w:t>
      </w:r>
    </w:p>
    <w:p w14:paraId="1EB49924" w14:textId="77777777" w:rsidR="00A179A9" w:rsidRDefault="00A179A9">
      <w:pPr>
        <w:jc w:val="both"/>
        <w:rPr>
          <w:smallCaps/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4"/>
        <w:gridCol w:w="2625"/>
        <w:gridCol w:w="2661"/>
        <w:gridCol w:w="3388"/>
      </w:tblGrid>
      <w:tr w:rsidR="00A179A9" w14:paraId="1EB49927" w14:textId="77777777">
        <w:trPr>
          <w:cantSplit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49925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Name</w:t>
            </w:r>
          </w:p>
        </w:tc>
        <w:tc>
          <w:tcPr>
            <w:tcW w:w="8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49926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  <w:tr w:rsidR="00A179A9" w14:paraId="1EB4992C" w14:textId="77777777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49928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Social Security #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</w:tcPr>
          <w:p w14:paraId="1EB49929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</w:tcPr>
          <w:p w14:paraId="1EB4992A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        Driver’s License # 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right w:val="nil"/>
            </w:tcBorders>
          </w:tcPr>
          <w:p w14:paraId="1EB4992B" w14:textId="55CE99E2" w:rsidR="00A179A9" w:rsidRDefault="00DF6092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      expiration date</w:t>
            </w:r>
          </w:p>
        </w:tc>
      </w:tr>
      <w:tr w:rsidR="00A179A9" w14:paraId="1EB4992F" w14:textId="77777777">
        <w:trPr>
          <w:cantSplit/>
        </w:trPr>
        <w:tc>
          <w:tcPr>
            <w:tcW w:w="2448" w:type="dxa"/>
            <w:tcBorders>
              <w:left w:val="nil"/>
              <w:bottom w:val="single" w:sz="4" w:space="0" w:color="auto"/>
              <w:right w:val="nil"/>
            </w:tcBorders>
          </w:tcPr>
          <w:p w14:paraId="1EB4992D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Address</w:t>
            </w:r>
          </w:p>
        </w:tc>
        <w:tc>
          <w:tcPr>
            <w:tcW w:w="88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EB4992E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  <w:tr w:rsidR="00A179A9" w14:paraId="1EB49931" w14:textId="77777777">
        <w:trPr>
          <w:cantSplit/>
        </w:trPr>
        <w:tc>
          <w:tcPr>
            <w:tcW w:w="113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49930" w14:textId="71F245D2" w:rsidR="00A179A9" w:rsidRDefault="00A179A9">
            <w:pPr>
              <w:jc w:val="center"/>
              <w:rPr>
                <w:smallCaps/>
                <w:sz w:val="14"/>
              </w:rPr>
            </w:pPr>
          </w:p>
        </w:tc>
      </w:tr>
      <w:tr w:rsidR="00A179A9" w14:paraId="1EB49936" w14:textId="77777777">
        <w:tc>
          <w:tcPr>
            <w:tcW w:w="2448" w:type="dxa"/>
            <w:tcBorders>
              <w:top w:val="nil"/>
              <w:left w:val="nil"/>
              <w:right w:val="nil"/>
            </w:tcBorders>
          </w:tcPr>
          <w:p w14:paraId="1EB49932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Home Phone # 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1EB49933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1EB49934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          Date of birth </w:t>
            </w: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</w:tcPr>
          <w:p w14:paraId="1EB49935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  <w:tr w:rsidR="00A179A9" w14:paraId="1EB4993B" w14:textId="77777777">
        <w:tc>
          <w:tcPr>
            <w:tcW w:w="2448" w:type="dxa"/>
            <w:tcBorders>
              <w:left w:val="nil"/>
              <w:right w:val="nil"/>
            </w:tcBorders>
          </w:tcPr>
          <w:p w14:paraId="1EB49937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Present Employer 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1EB49938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1EB49939" w14:textId="52CB8A6A" w:rsidR="00A179A9" w:rsidRDefault="00A179A9" w:rsidP="00DF6092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       </w:t>
            </w:r>
            <w:r w:rsidR="00DF6092">
              <w:rPr>
                <w:smallCaps/>
                <w:sz w:val="21"/>
              </w:rPr>
              <w:t xml:space="preserve">    </w:t>
            </w:r>
            <w:r>
              <w:rPr>
                <w:smallCaps/>
                <w:sz w:val="21"/>
              </w:rPr>
              <w:t xml:space="preserve">  </w:t>
            </w:r>
            <w:r w:rsidR="00DF6092">
              <w:rPr>
                <w:smallCaps/>
                <w:sz w:val="21"/>
              </w:rPr>
              <w:t>email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14:paraId="1EB4993A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  <w:tr w:rsidR="00A179A9" w14:paraId="1EB4993E" w14:textId="77777777">
        <w:trPr>
          <w:cantSplit/>
        </w:trPr>
        <w:tc>
          <w:tcPr>
            <w:tcW w:w="2448" w:type="dxa"/>
            <w:tcBorders>
              <w:left w:val="nil"/>
              <w:bottom w:val="single" w:sz="4" w:space="0" w:color="auto"/>
              <w:right w:val="nil"/>
            </w:tcBorders>
          </w:tcPr>
          <w:p w14:paraId="1EB4993C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Employer’s Address </w:t>
            </w:r>
          </w:p>
        </w:tc>
        <w:tc>
          <w:tcPr>
            <w:tcW w:w="88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EB4993D" w14:textId="5B9C1219" w:rsidR="00A179A9" w:rsidRDefault="00DF6092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                                                                             Position</w:t>
            </w:r>
          </w:p>
        </w:tc>
      </w:tr>
      <w:tr w:rsidR="00A179A9" w14:paraId="1EB49943" w14:textId="77777777">
        <w:tc>
          <w:tcPr>
            <w:tcW w:w="2448" w:type="dxa"/>
            <w:tcBorders>
              <w:left w:val="nil"/>
              <w:bottom w:val="single" w:sz="4" w:space="0" w:color="auto"/>
              <w:right w:val="nil"/>
            </w:tcBorders>
          </w:tcPr>
          <w:p w14:paraId="1EB4993F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Employer’s Phone # 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1EB49940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1EB49941" w14:textId="77777777" w:rsidR="00A179A9" w:rsidRDefault="00A179A9">
            <w:pPr>
              <w:spacing w:line="480" w:lineRule="auto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Length of Employment</w:t>
            </w:r>
          </w:p>
        </w:tc>
        <w:tc>
          <w:tcPr>
            <w:tcW w:w="3456" w:type="dxa"/>
            <w:tcBorders>
              <w:left w:val="nil"/>
              <w:bottom w:val="single" w:sz="4" w:space="0" w:color="auto"/>
              <w:right w:val="nil"/>
            </w:tcBorders>
          </w:tcPr>
          <w:p w14:paraId="1EB49942" w14:textId="77777777" w:rsidR="00A179A9" w:rsidRDefault="00A179A9">
            <w:pPr>
              <w:spacing w:line="480" w:lineRule="auto"/>
              <w:jc w:val="both"/>
              <w:rPr>
                <w:smallCaps/>
                <w:sz w:val="21"/>
              </w:rPr>
            </w:pPr>
          </w:p>
        </w:tc>
      </w:tr>
    </w:tbl>
    <w:p w14:paraId="1EB49944" w14:textId="77777777" w:rsidR="00A179A9" w:rsidRDefault="00A179A9">
      <w:pPr>
        <w:pStyle w:val="Heading4"/>
        <w:jc w:val="left"/>
      </w:pPr>
    </w:p>
    <w:p w14:paraId="1EB49945" w14:textId="77777777" w:rsidR="00A179A9" w:rsidRDefault="00A179A9">
      <w:pPr>
        <w:pStyle w:val="Heading4"/>
      </w:pPr>
      <w:r>
        <w:t>Equal Opportunity Lender / Member FDIC</w:t>
      </w:r>
    </w:p>
    <w:p w14:paraId="1EB49946" w14:textId="77777777" w:rsidR="00A179A9" w:rsidRDefault="00A179A9">
      <w:pPr>
        <w:sectPr w:rsidR="00A179A9">
          <w:footerReference w:type="default" r:id="rId13"/>
          <w:pgSz w:w="12240" w:h="15840"/>
          <w:pgMar w:top="180" w:right="576" w:bottom="662" w:left="576" w:header="720" w:footer="720" w:gutter="0"/>
          <w:cols w:space="720"/>
        </w:sectPr>
      </w:pPr>
    </w:p>
    <w:p w14:paraId="1EB49947" w14:textId="77777777" w:rsidR="00A179A9" w:rsidRDefault="00A179A9">
      <w:pPr>
        <w:rPr>
          <w:rFonts w:ascii="CG Times" w:hAnsi="CG Times"/>
          <w:b/>
          <w:bCs/>
          <w:smallCaps/>
          <w:sz w:val="21"/>
        </w:rPr>
      </w:pPr>
    </w:p>
    <w:p w14:paraId="1EB49948" w14:textId="77777777" w:rsidR="00A179A9" w:rsidRDefault="00A179A9">
      <w:pPr>
        <w:rPr>
          <w:rFonts w:ascii="CG Times" w:hAnsi="CG Times"/>
          <w:b/>
          <w:bCs/>
          <w:smallCaps/>
          <w:sz w:val="18"/>
        </w:rPr>
      </w:pPr>
      <w:r>
        <w:rPr>
          <w:rFonts w:ascii="CG Times" w:hAnsi="CG Times"/>
          <w:b/>
          <w:bCs/>
          <w:smallCaps/>
          <w:sz w:val="21"/>
        </w:rPr>
        <w:t xml:space="preserve">Date of Valuation  </w:t>
      </w:r>
      <w:r>
        <w:rPr>
          <w:rFonts w:ascii="CG Times" w:hAnsi="CG Times"/>
          <w:b/>
          <w:bCs/>
          <w:smallCaps/>
          <w:sz w:val="21"/>
          <w:u w:val="single"/>
          <w:bdr w:val="single" w:sz="4" w:space="0" w:color="auto"/>
        </w:rPr>
        <w:tab/>
      </w:r>
      <w:r>
        <w:rPr>
          <w:rFonts w:ascii="CG Times" w:hAnsi="CG Times"/>
          <w:b/>
          <w:bCs/>
          <w:smallCaps/>
          <w:sz w:val="21"/>
          <w:u w:val="single"/>
          <w:bdr w:val="single" w:sz="4" w:space="0" w:color="auto"/>
        </w:rPr>
        <w:tab/>
      </w:r>
      <w:r>
        <w:rPr>
          <w:rFonts w:ascii="CG Times" w:hAnsi="CG Times"/>
          <w:b/>
          <w:bCs/>
          <w:smallCaps/>
          <w:sz w:val="21"/>
          <w:u w:val="single"/>
          <w:bdr w:val="single" w:sz="4" w:space="0" w:color="auto"/>
        </w:rPr>
        <w:tab/>
      </w:r>
      <w:r>
        <w:rPr>
          <w:rFonts w:ascii="CG Times" w:hAnsi="CG Times"/>
          <w:b/>
          <w:bCs/>
          <w:smallCaps/>
          <w:sz w:val="21"/>
          <w:u w:val="single"/>
          <w:bdr w:val="single" w:sz="4" w:space="0" w:color="auto"/>
        </w:rPr>
        <w:tab/>
      </w:r>
      <w:r>
        <w:rPr>
          <w:rFonts w:ascii="CG Times" w:hAnsi="CG Times"/>
          <w:b/>
          <w:bCs/>
          <w:smallCaps/>
          <w:sz w:val="21"/>
        </w:rPr>
        <w:t xml:space="preserve">  </w:t>
      </w:r>
      <w:r>
        <w:rPr>
          <w:rFonts w:ascii="CG Times" w:hAnsi="CG Times"/>
          <w:b/>
          <w:bCs/>
          <w:smallCaps/>
          <w:sz w:val="18"/>
        </w:rPr>
        <w:t xml:space="preserve">(Round all amounts to nearest $100) Attach separate sheet if more space is </w:t>
      </w:r>
    </w:p>
    <w:p w14:paraId="1EB49949" w14:textId="77777777" w:rsidR="00A179A9" w:rsidRDefault="00A179A9">
      <w:pPr>
        <w:rPr>
          <w:rFonts w:ascii="CG Times" w:hAnsi="CG Times"/>
          <w:b/>
          <w:bCs/>
          <w:smallCaps/>
          <w:sz w:val="18"/>
        </w:rPr>
      </w:pPr>
    </w:p>
    <w:p w14:paraId="1EB4994A" w14:textId="77777777" w:rsidR="00A179A9" w:rsidRDefault="00A179A9">
      <w:pPr>
        <w:rPr>
          <w:rFonts w:ascii="CG Times" w:hAnsi="CG Times"/>
          <w:b/>
          <w:bCs/>
          <w:smallCaps/>
          <w:sz w:val="18"/>
        </w:rPr>
      </w:pPr>
      <w:r>
        <w:rPr>
          <w:rFonts w:ascii="CG Times" w:hAnsi="CG Times"/>
          <w:b/>
          <w:bCs/>
          <w:smallCaps/>
          <w:sz w:val="18"/>
        </w:rPr>
        <w:t xml:space="preserve">needed </w:t>
      </w:r>
    </w:p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8"/>
        <w:gridCol w:w="1472"/>
        <w:gridCol w:w="4138"/>
        <w:gridCol w:w="1656"/>
      </w:tblGrid>
      <w:tr w:rsidR="00A179A9" w14:paraId="1EB4994F" w14:textId="77777777" w:rsidTr="00DF6092">
        <w:tc>
          <w:tcPr>
            <w:tcW w:w="4038" w:type="dxa"/>
          </w:tcPr>
          <w:p w14:paraId="1EB4994B" w14:textId="77777777" w:rsidR="00A179A9" w:rsidRDefault="00A179A9">
            <w:pPr>
              <w:pStyle w:val="Heading5"/>
              <w:rPr>
                <w:sz w:val="21"/>
              </w:rPr>
            </w:pPr>
            <w:r>
              <w:rPr>
                <w:sz w:val="21"/>
              </w:rPr>
              <w:t>Assets</w:t>
            </w:r>
          </w:p>
        </w:tc>
        <w:tc>
          <w:tcPr>
            <w:tcW w:w="1472" w:type="dxa"/>
          </w:tcPr>
          <w:p w14:paraId="1EB4994C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1"/>
              </w:rPr>
            </w:pPr>
            <w:r>
              <w:rPr>
                <w:rFonts w:ascii="CG Times" w:hAnsi="CG Times"/>
                <w:b/>
                <w:bCs/>
                <w:smallCaps/>
                <w:sz w:val="21"/>
              </w:rPr>
              <w:t>Amount</w:t>
            </w:r>
          </w:p>
        </w:tc>
        <w:tc>
          <w:tcPr>
            <w:tcW w:w="4138" w:type="dxa"/>
          </w:tcPr>
          <w:p w14:paraId="1EB4994D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1"/>
              </w:rPr>
            </w:pPr>
            <w:r>
              <w:rPr>
                <w:rFonts w:ascii="CG Times" w:hAnsi="CG Times"/>
                <w:b/>
                <w:bCs/>
                <w:smallCaps/>
                <w:sz w:val="21"/>
              </w:rPr>
              <w:t>Liabilities</w:t>
            </w:r>
          </w:p>
        </w:tc>
        <w:tc>
          <w:tcPr>
            <w:tcW w:w="1656" w:type="dxa"/>
          </w:tcPr>
          <w:p w14:paraId="1EB4994E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1"/>
              </w:rPr>
            </w:pPr>
            <w:r>
              <w:rPr>
                <w:rFonts w:ascii="CG Times" w:hAnsi="CG Times"/>
                <w:b/>
                <w:bCs/>
                <w:smallCaps/>
                <w:sz w:val="21"/>
              </w:rPr>
              <w:t>Amount</w:t>
            </w:r>
          </w:p>
        </w:tc>
      </w:tr>
      <w:tr w:rsidR="00A179A9" w14:paraId="1EB49954" w14:textId="77777777" w:rsidTr="00DF6092">
        <w:tc>
          <w:tcPr>
            <w:tcW w:w="4038" w:type="dxa"/>
          </w:tcPr>
          <w:p w14:paraId="1EB49950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Cash in this Bank</w:t>
            </w:r>
          </w:p>
        </w:tc>
        <w:tc>
          <w:tcPr>
            <w:tcW w:w="1472" w:type="dxa"/>
          </w:tcPr>
          <w:p w14:paraId="1EB49951" w14:textId="77777777" w:rsidR="00A179A9" w:rsidRPr="00047CB9" w:rsidRDefault="00A179A9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52" w14:textId="7BEA2D97" w:rsidR="00A179A9" w:rsidRPr="00047CB9" w:rsidRDefault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>
              <w:rPr>
                <w:rFonts w:ascii="CG Times" w:hAnsi="CG Times"/>
                <w:smallCaps/>
                <w:sz w:val="20"/>
                <w:szCs w:val="20"/>
              </w:rPr>
              <w:t>notes payable to job (</w:t>
            </w:r>
            <w:proofErr w:type="spellStart"/>
            <w:r>
              <w:rPr>
                <w:rFonts w:ascii="CG Times" w:hAnsi="CG Times"/>
                <w:smallCaps/>
                <w:sz w:val="20"/>
                <w:szCs w:val="20"/>
              </w:rPr>
              <w:t>sch</w:t>
            </w:r>
            <w:proofErr w:type="spellEnd"/>
            <w:r>
              <w:rPr>
                <w:rFonts w:ascii="CG Times" w:hAnsi="CG Times"/>
                <w:smallCaps/>
                <w:sz w:val="20"/>
                <w:szCs w:val="20"/>
              </w:rPr>
              <w:t xml:space="preserve"> 5)</w:t>
            </w:r>
          </w:p>
        </w:tc>
        <w:tc>
          <w:tcPr>
            <w:tcW w:w="1656" w:type="dxa"/>
          </w:tcPr>
          <w:p w14:paraId="1EB49953" w14:textId="77777777" w:rsidR="00A179A9" w:rsidRPr="00047CB9" w:rsidRDefault="00A179A9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59" w14:textId="77777777" w:rsidTr="00DF6092">
        <w:tc>
          <w:tcPr>
            <w:tcW w:w="4038" w:type="dxa"/>
          </w:tcPr>
          <w:p w14:paraId="1EB49955" w14:textId="6589E790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EB49956" w14:textId="77777777" w:rsidR="00A179A9" w:rsidRPr="00047CB9" w:rsidRDefault="00A179A9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57" w14:textId="705159AD" w:rsidR="00A179A9" w:rsidRPr="00047CB9" w:rsidRDefault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Notes Payable to Others (</w:t>
            </w:r>
            <w:proofErr w:type="spellStart"/>
            <w:r w:rsidRPr="00047CB9">
              <w:rPr>
                <w:rFonts w:ascii="CG Times" w:hAnsi="CG Times"/>
                <w:smallCaps/>
                <w:sz w:val="20"/>
                <w:szCs w:val="20"/>
              </w:rPr>
              <w:t>sch</w:t>
            </w:r>
            <w:r>
              <w:rPr>
                <w:rFonts w:ascii="CG Times" w:hAnsi="CG Times"/>
                <w:smallCaps/>
                <w:sz w:val="20"/>
                <w:szCs w:val="20"/>
              </w:rPr>
              <w:t>d</w:t>
            </w:r>
            <w:proofErr w:type="spellEnd"/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 5)</w:t>
            </w:r>
          </w:p>
        </w:tc>
        <w:tc>
          <w:tcPr>
            <w:tcW w:w="1656" w:type="dxa"/>
          </w:tcPr>
          <w:p w14:paraId="1EB49958" w14:textId="77777777" w:rsidR="00A179A9" w:rsidRPr="00047CB9" w:rsidRDefault="00A179A9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5E" w14:textId="77777777" w:rsidTr="00DF6092">
        <w:tc>
          <w:tcPr>
            <w:tcW w:w="4038" w:type="dxa"/>
          </w:tcPr>
          <w:p w14:paraId="1EB4995A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EB4995B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5C" w14:textId="682F5FEB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Installment Contracts Payable (</w:t>
            </w:r>
            <w:proofErr w:type="spellStart"/>
            <w:r w:rsidRPr="00047CB9">
              <w:rPr>
                <w:rFonts w:ascii="CG Times" w:hAnsi="CG Times"/>
                <w:smallCaps/>
                <w:sz w:val="20"/>
                <w:szCs w:val="20"/>
              </w:rPr>
              <w:t>sch</w:t>
            </w:r>
            <w:r>
              <w:rPr>
                <w:rFonts w:ascii="CG Times" w:hAnsi="CG Times"/>
                <w:smallCaps/>
                <w:sz w:val="20"/>
                <w:szCs w:val="20"/>
              </w:rPr>
              <w:t>d</w:t>
            </w:r>
            <w:proofErr w:type="spellEnd"/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 5)</w:t>
            </w:r>
          </w:p>
        </w:tc>
        <w:tc>
          <w:tcPr>
            <w:tcW w:w="1656" w:type="dxa"/>
          </w:tcPr>
          <w:p w14:paraId="1EB4995D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63" w14:textId="77777777" w:rsidTr="00DF6092">
        <w:tc>
          <w:tcPr>
            <w:tcW w:w="4038" w:type="dxa"/>
          </w:tcPr>
          <w:p w14:paraId="1EB4995F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EB49960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61" w14:textId="3672212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Credit Cards, </w:t>
            </w:r>
            <w:r>
              <w:rPr>
                <w:rFonts w:ascii="CG Times" w:hAnsi="CG Times"/>
                <w:smallCaps/>
                <w:sz w:val="20"/>
                <w:szCs w:val="20"/>
              </w:rPr>
              <w:t>charge cards</w:t>
            </w:r>
            <w:r w:rsidRPr="00047CB9">
              <w:rPr>
                <w:rFonts w:ascii="CG Times" w:hAnsi="CG Times"/>
                <w:smallCaps/>
                <w:sz w:val="20"/>
                <w:szCs w:val="20"/>
              </w:rPr>
              <w:t>, Other</w:t>
            </w:r>
          </w:p>
        </w:tc>
        <w:tc>
          <w:tcPr>
            <w:tcW w:w="1656" w:type="dxa"/>
          </w:tcPr>
          <w:p w14:paraId="1EB49962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68" w14:textId="77777777" w:rsidTr="00DF6092">
        <w:tc>
          <w:tcPr>
            <w:tcW w:w="4038" w:type="dxa"/>
          </w:tcPr>
          <w:p w14:paraId="1EB49964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EB49965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66" w14:textId="5AE120DC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67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6D" w14:textId="77777777" w:rsidTr="00DF6092">
        <w:tc>
          <w:tcPr>
            <w:tcW w:w="4038" w:type="dxa"/>
          </w:tcPr>
          <w:p w14:paraId="1EB49969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EB4996A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6B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6C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77" w14:textId="77777777" w:rsidTr="00DF6092">
        <w:tc>
          <w:tcPr>
            <w:tcW w:w="4038" w:type="dxa"/>
          </w:tcPr>
          <w:p w14:paraId="1EB49973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Securities Owned (</w:t>
            </w:r>
            <w:proofErr w:type="spellStart"/>
            <w:r w:rsidRPr="00047CB9">
              <w:rPr>
                <w:rFonts w:ascii="CG Times" w:hAnsi="CG Times"/>
                <w:smallCaps/>
                <w:sz w:val="20"/>
                <w:szCs w:val="20"/>
              </w:rPr>
              <w:t>sch</w:t>
            </w:r>
            <w:proofErr w:type="spellEnd"/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 2)</w:t>
            </w:r>
          </w:p>
        </w:tc>
        <w:tc>
          <w:tcPr>
            <w:tcW w:w="1472" w:type="dxa"/>
          </w:tcPr>
          <w:p w14:paraId="1EB49974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75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76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7C" w14:textId="77777777" w:rsidTr="00DF6092">
        <w:tc>
          <w:tcPr>
            <w:tcW w:w="4038" w:type="dxa"/>
          </w:tcPr>
          <w:p w14:paraId="1EB49978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Cash Surrender Value of Life Insurance (</w:t>
            </w:r>
            <w:proofErr w:type="spellStart"/>
            <w:r w:rsidRPr="00047CB9">
              <w:rPr>
                <w:rFonts w:ascii="CG Times" w:hAnsi="CG Times"/>
                <w:smallCaps/>
                <w:sz w:val="20"/>
                <w:szCs w:val="20"/>
              </w:rPr>
              <w:t>sch</w:t>
            </w:r>
            <w:proofErr w:type="spellEnd"/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 3)</w:t>
            </w:r>
          </w:p>
        </w:tc>
        <w:tc>
          <w:tcPr>
            <w:tcW w:w="1472" w:type="dxa"/>
          </w:tcPr>
          <w:p w14:paraId="1EB49979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7A" w14:textId="6EA0D4DF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7B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81" w14:textId="77777777" w:rsidTr="00DF6092">
        <w:tc>
          <w:tcPr>
            <w:tcW w:w="4038" w:type="dxa"/>
          </w:tcPr>
          <w:p w14:paraId="1EB4997D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Homestead (</w:t>
            </w:r>
            <w:proofErr w:type="spellStart"/>
            <w:r w:rsidRPr="00047CB9">
              <w:rPr>
                <w:rFonts w:ascii="CG Times" w:hAnsi="CG Times"/>
                <w:smallCaps/>
                <w:sz w:val="20"/>
                <w:szCs w:val="20"/>
              </w:rPr>
              <w:t>sch</w:t>
            </w:r>
            <w:proofErr w:type="spellEnd"/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 4)</w:t>
            </w:r>
          </w:p>
        </w:tc>
        <w:tc>
          <w:tcPr>
            <w:tcW w:w="1472" w:type="dxa"/>
          </w:tcPr>
          <w:p w14:paraId="1EB4997E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7F" w14:textId="068BE9F0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Mortgage on </w:t>
            </w:r>
            <w:smartTag w:uri="urn:schemas-microsoft-com:office:smarttags" w:element="City">
              <w:smartTag w:uri="urn:schemas-microsoft-com:office:smarttags" w:element="place">
                <w:r w:rsidRPr="00047CB9">
                  <w:rPr>
                    <w:rFonts w:ascii="CG Times" w:hAnsi="CG Times"/>
                    <w:smallCaps/>
                    <w:sz w:val="20"/>
                    <w:szCs w:val="20"/>
                  </w:rPr>
                  <w:t>Homestead</w:t>
                </w:r>
              </w:smartTag>
            </w:smartTag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 (</w:t>
            </w:r>
            <w:proofErr w:type="spellStart"/>
            <w:r w:rsidRPr="00047CB9">
              <w:rPr>
                <w:rFonts w:ascii="CG Times" w:hAnsi="CG Times"/>
                <w:smallCaps/>
                <w:sz w:val="20"/>
                <w:szCs w:val="20"/>
              </w:rPr>
              <w:t>sch</w:t>
            </w:r>
            <w:r>
              <w:rPr>
                <w:rFonts w:ascii="CG Times" w:hAnsi="CG Times"/>
                <w:smallCaps/>
                <w:sz w:val="20"/>
                <w:szCs w:val="20"/>
              </w:rPr>
              <w:t>d</w:t>
            </w:r>
            <w:proofErr w:type="spellEnd"/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 4)</w:t>
            </w:r>
          </w:p>
        </w:tc>
        <w:tc>
          <w:tcPr>
            <w:tcW w:w="1656" w:type="dxa"/>
          </w:tcPr>
          <w:p w14:paraId="1EB49980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86" w14:textId="77777777" w:rsidTr="00DF6092">
        <w:trPr>
          <w:trHeight w:val="503"/>
        </w:trPr>
        <w:tc>
          <w:tcPr>
            <w:tcW w:w="4038" w:type="dxa"/>
          </w:tcPr>
          <w:p w14:paraId="1EB49982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Other Real Estate Owned (</w:t>
            </w:r>
            <w:proofErr w:type="spellStart"/>
            <w:r w:rsidRPr="00047CB9">
              <w:rPr>
                <w:rFonts w:ascii="CG Times" w:hAnsi="CG Times"/>
                <w:smallCaps/>
                <w:sz w:val="20"/>
                <w:szCs w:val="20"/>
              </w:rPr>
              <w:t>sch</w:t>
            </w:r>
            <w:proofErr w:type="spellEnd"/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 4)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EB49983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84" w14:textId="7AB860E2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>
              <w:rPr>
                <w:rFonts w:ascii="CG Times" w:hAnsi="CG Times"/>
                <w:smallCaps/>
                <w:sz w:val="20"/>
                <w:szCs w:val="20"/>
              </w:rPr>
              <w:t>mortgages/liens on other real estate owned (</w:t>
            </w:r>
            <w:proofErr w:type="spellStart"/>
            <w:r>
              <w:rPr>
                <w:rFonts w:ascii="CG Times" w:hAnsi="CG Times"/>
                <w:smallCaps/>
                <w:sz w:val="20"/>
                <w:szCs w:val="20"/>
              </w:rPr>
              <w:t>sch</w:t>
            </w:r>
            <w:proofErr w:type="spellEnd"/>
            <w:r>
              <w:rPr>
                <w:rFonts w:ascii="CG Times" w:hAnsi="CG Times"/>
                <w:smallCaps/>
                <w:sz w:val="20"/>
                <w:szCs w:val="20"/>
              </w:rPr>
              <w:t xml:space="preserve"> 4)</w:t>
            </w:r>
          </w:p>
        </w:tc>
        <w:tc>
          <w:tcPr>
            <w:tcW w:w="1656" w:type="dxa"/>
          </w:tcPr>
          <w:p w14:paraId="1EB49985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90" w14:textId="77777777" w:rsidTr="00DF6092">
        <w:tc>
          <w:tcPr>
            <w:tcW w:w="4038" w:type="dxa"/>
          </w:tcPr>
          <w:p w14:paraId="1EB4998C" w14:textId="21937A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>
              <w:rPr>
                <w:rFonts w:ascii="CG Times" w:hAnsi="CG Times"/>
                <w:smallCaps/>
                <w:sz w:val="20"/>
                <w:szCs w:val="20"/>
              </w:rPr>
              <w:t>automobiles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14:paraId="1EB4998D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8E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8F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95" w14:textId="77777777" w:rsidTr="00DF6092">
        <w:tc>
          <w:tcPr>
            <w:tcW w:w="4038" w:type="dxa"/>
          </w:tcPr>
          <w:p w14:paraId="1EB49991" w14:textId="472971C9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Profit Sharing</w:t>
            </w:r>
            <w:r>
              <w:rPr>
                <w:rFonts w:ascii="CG Times" w:hAnsi="CG Times"/>
                <w:smallCaps/>
                <w:sz w:val="20"/>
                <w:szCs w:val="20"/>
              </w:rPr>
              <w:t xml:space="preserve">, </w:t>
            </w:r>
            <w:r w:rsidRPr="00047CB9">
              <w:rPr>
                <w:rFonts w:ascii="CG Times" w:hAnsi="CG Times"/>
                <w:smallCaps/>
                <w:sz w:val="20"/>
                <w:szCs w:val="20"/>
              </w:rPr>
              <w:t>Pension Plan</w:t>
            </w:r>
            <w:r>
              <w:rPr>
                <w:rFonts w:ascii="CG Times" w:hAnsi="CG Times"/>
                <w:smallCaps/>
                <w:sz w:val="20"/>
                <w:szCs w:val="20"/>
              </w:rPr>
              <w:t xml:space="preserve">, </w:t>
            </w:r>
            <w:r w:rsidRPr="00047CB9">
              <w:rPr>
                <w:rFonts w:ascii="CG Times" w:hAnsi="CG Times"/>
                <w:smallCaps/>
                <w:sz w:val="20"/>
                <w:szCs w:val="20"/>
              </w:rPr>
              <w:t>IRA</w:t>
            </w:r>
          </w:p>
        </w:tc>
        <w:tc>
          <w:tcPr>
            <w:tcW w:w="1472" w:type="dxa"/>
          </w:tcPr>
          <w:p w14:paraId="1EB49992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93" w14:textId="61E401D9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94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9A" w14:textId="77777777" w:rsidTr="00DF6092">
        <w:tc>
          <w:tcPr>
            <w:tcW w:w="4038" w:type="dxa"/>
          </w:tcPr>
          <w:p w14:paraId="1EB49996" w14:textId="046D05B3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 xml:space="preserve">personal property </w:t>
            </w:r>
          </w:p>
        </w:tc>
        <w:tc>
          <w:tcPr>
            <w:tcW w:w="1472" w:type="dxa"/>
          </w:tcPr>
          <w:p w14:paraId="1EB49997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98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99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9F" w14:textId="77777777" w:rsidTr="00DF6092">
        <w:tc>
          <w:tcPr>
            <w:tcW w:w="4038" w:type="dxa"/>
          </w:tcPr>
          <w:p w14:paraId="1EB4999B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EB4999C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9D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9E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A4" w14:textId="77777777" w:rsidTr="00DF6092">
        <w:tc>
          <w:tcPr>
            <w:tcW w:w="4038" w:type="dxa"/>
          </w:tcPr>
          <w:p w14:paraId="1EB499A0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EB499A1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A2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A3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A9" w14:textId="77777777" w:rsidTr="00DF6092">
        <w:tc>
          <w:tcPr>
            <w:tcW w:w="4038" w:type="dxa"/>
          </w:tcPr>
          <w:p w14:paraId="1EB499A5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EB499A6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4138" w:type="dxa"/>
          </w:tcPr>
          <w:p w14:paraId="1EB499A7" w14:textId="77777777" w:rsidR="00DF6092" w:rsidRPr="00047CB9" w:rsidRDefault="00DF6092" w:rsidP="00DF6092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A8" w14:textId="77777777" w:rsidR="00DF6092" w:rsidRPr="00047CB9" w:rsidRDefault="00DF6092" w:rsidP="00DF6092">
            <w:pPr>
              <w:jc w:val="right"/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DF6092" w14:paraId="1EB499AE" w14:textId="77777777" w:rsidTr="00DF6092">
        <w:tc>
          <w:tcPr>
            <w:tcW w:w="4038" w:type="dxa"/>
            <w:tcBorders>
              <w:bottom w:val="single" w:sz="4" w:space="0" w:color="auto"/>
            </w:tcBorders>
          </w:tcPr>
          <w:p w14:paraId="1EB499AA" w14:textId="77777777" w:rsidR="00DF6092" w:rsidRDefault="00DF6092" w:rsidP="00DF6092">
            <w:pPr>
              <w:pStyle w:val="Heading6"/>
              <w:rPr>
                <w:sz w:val="21"/>
              </w:rPr>
            </w:pPr>
            <w:r>
              <w:rPr>
                <w:sz w:val="21"/>
              </w:rPr>
              <w:t>Total Assets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EB499AB" w14:textId="77777777" w:rsidR="00DF6092" w:rsidRDefault="00DF6092" w:rsidP="00DF6092">
            <w:pPr>
              <w:jc w:val="right"/>
              <w:rPr>
                <w:rFonts w:ascii="CG Times" w:hAnsi="CG Times"/>
                <w:smallCaps/>
                <w:sz w:val="21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1EB499AC" w14:textId="77777777" w:rsidR="00DF6092" w:rsidRDefault="00DF6092" w:rsidP="00DF6092">
            <w:pPr>
              <w:pStyle w:val="Heading6"/>
              <w:rPr>
                <w:sz w:val="21"/>
              </w:rPr>
            </w:pPr>
            <w:r>
              <w:rPr>
                <w:sz w:val="21"/>
              </w:rPr>
              <w:t>Total Liabilities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EB499AD" w14:textId="77777777" w:rsidR="00DF6092" w:rsidRDefault="00DF6092" w:rsidP="00DF6092">
            <w:pPr>
              <w:jc w:val="right"/>
              <w:rPr>
                <w:rFonts w:ascii="CG Times" w:hAnsi="CG Times"/>
                <w:smallCaps/>
                <w:sz w:val="21"/>
              </w:rPr>
            </w:pPr>
          </w:p>
        </w:tc>
      </w:tr>
      <w:tr w:rsidR="00DF6092" w14:paraId="1EB499B2" w14:textId="77777777" w:rsidTr="00DF6092">
        <w:trPr>
          <w:cantSplit/>
        </w:trPr>
        <w:tc>
          <w:tcPr>
            <w:tcW w:w="9648" w:type="dxa"/>
            <w:gridSpan w:val="3"/>
            <w:tcBorders>
              <w:left w:val="nil"/>
              <w:bottom w:val="nil"/>
            </w:tcBorders>
          </w:tcPr>
          <w:p w14:paraId="1EB499AF" w14:textId="77777777" w:rsidR="00DF6092" w:rsidRDefault="00DF6092" w:rsidP="00DF6092">
            <w:pPr>
              <w:rPr>
                <w:rFonts w:ascii="CG Times" w:hAnsi="CG Times"/>
                <w:smallCaps/>
                <w:sz w:val="16"/>
              </w:rPr>
            </w:pPr>
            <w:r>
              <w:rPr>
                <w:rFonts w:ascii="CG Times" w:hAnsi="CG Times"/>
                <w:smallCaps/>
              </w:rPr>
              <w:t xml:space="preserve">                                                                                            </w:t>
            </w:r>
            <w:r>
              <w:rPr>
                <w:rFonts w:ascii="CG Times" w:hAnsi="CG Times"/>
                <w:b/>
                <w:bCs/>
                <w:smallCaps/>
              </w:rPr>
              <w:t>Net Worth</w:t>
            </w:r>
            <w:r>
              <w:rPr>
                <w:rFonts w:ascii="CG Times" w:hAnsi="CG Times"/>
                <w:smallCaps/>
              </w:rPr>
              <w:t xml:space="preserve"> </w:t>
            </w:r>
            <w:r>
              <w:rPr>
                <w:rFonts w:ascii="CG Times" w:hAnsi="CG Times"/>
                <w:smallCaps/>
                <w:sz w:val="16"/>
              </w:rPr>
              <w:t>(Total Assets Less Total Liabilities)</w:t>
            </w:r>
          </w:p>
          <w:p w14:paraId="1EB499B0" w14:textId="77777777" w:rsidR="00DF6092" w:rsidRDefault="00DF6092" w:rsidP="00DF6092">
            <w:pPr>
              <w:rPr>
                <w:rFonts w:ascii="CG Times" w:hAnsi="CG Times"/>
                <w:smallCaps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EB499B1" w14:textId="77777777" w:rsidR="00DF6092" w:rsidRDefault="00DF6092" w:rsidP="00DF6092">
            <w:pPr>
              <w:jc w:val="right"/>
              <w:rPr>
                <w:rFonts w:ascii="CG Times" w:hAnsi="CG Times"/>
                <w:smallCaps/>
                <w:sz w:val="21"/>
              </w:rPr>
            </w:pPr>
          </w:p>
        </w:tc>
      </w:tr>
      <w:tr w:rsidR="00DF6092" w14:paraId="1EB499B6" w14:textId="77777777" w:rsidTr="00DF6092">
        <w:trPr>
          <w:cantSplit/>
        </w:trPr>
        <w:tc>
          <w:tcPr>
            <w:tcW w:w="55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499B3" w14:textId="77777777" w:rsidR="00DF6092" w:rsidRDefault="00DF6092" w:rsidP="00DF6092">
            <w:pPr>
              <w:rPr>
                <w:rFonts w:ascii="CG Times" w:hAnsi="CG Times"/>
                <w:smallCaps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499B4" w14:textId="77777777" w:rsidR="00DF6092" w:rsidRDefault="00DF6092" w:rsidP="00DF6092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t>Contingent Liabilities (</w:t>
            </w:r>
            <w:proofErr w:type="spellStart"/>
            <w:r>
              <w:rPr>
                <w:sz w:val="20"/>
              </w:rPr>
              <w:t>schd</w:t>
            </w:r>
            <w:proofErr w:type="spellEnd"/>
            <w:r>
              <w:rPr>
                <w:sz w:val="20"/>
              </w:rPr>
              <w:t xml:space="preserve"> 7)</w:t>
            </w:r>
          </w:p>
        </w:tc>
        <w:tc>
          <w:tcPr>
            <w:tcW w:w="1656" w:type="dxa"/>
            <w:tcBorders>
              <w:top w:val="nil"/>
            </w:tcBorders>
          </w:tcPr>
          <w:p w14:paraId="1EB499B5" w14:textId="77777777" w:rsidR="00DF6092" w:rsidRDefault="00DF6092" w:rsidP="00DF6092">
            <w:pPr>
              <w:jc w:val="right"/>
              <w:rPr>
                <w:rFonts w:ascii="CG Times" w:hAnsi="CG Times"/>
                <w:smallCaps/>
                <w:sz w:val="21"/>
              </w:rPr>
            </w:pPr>
          </w:p>
        </w:tc>
      </w:tr>
      <w:tr w:rsidR="00DF6092" w14:paraId="1EB499BA" w14:textId="77777777" w:rsidTr="00DF6092">
        <w:trPr>
          <w:cantSplit/>
        </w:trPr>
        <w:tc>
          <w:tcPr>
            <w:tcW w:w="55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499B7" w14:textId="77777777" w:rsidR="00DF6092" w:rsidRDefault="00DF6092" w:rsidP="00DF6092">
            <w:pPr>
              <w:rPr>
                <w:rFonts w:ascii="CG Times" w:hAnsi="CG Times"/>
                <w:smallCaps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</w:tcPr>
          <w:p w14:paraId="1EB499B8" w14:textId="77777777" w:rsidR="00DF6092" w:rsidRDefault="00DF6092" w:rsidP="00DF6092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t>Available Credit Lines (</w:t>
            </w:r>
            <w:proofErr w:type="spellStart"/>
            <w:r>
              <w:rPr>
                <w:sz w:val="20"/>
              </w:rPr>
              <w:t>schd</w:t>
            </w:r>
            <w:proofErr w:type="spellEnd"/>
            <w:r>
              <w:rPr>
                <w:sz w:val="20"/>
              </w:rPr>
              <w:t xml:space="preserve"> 6)</w:t>
            </w:r>
          </w:p>
        </w:tc>
        <w:tc>
          <w:tcPr>
            <w:tcW w:w="1656" w:type="dxa"/>
          </w:tcPr>
          <w:p w14:paraId="1EB499B9" w14:textId="77777777" w:rsidR="00DF6092" w:rsidRDefault="00DF6092" w:rsidP="00DF6092">
            <w:pPr>
              <w:jc w:val="right"/>
              <w:rPr>
                <w:rFonts w:ascii="CG Times" w:hAnsi="CG Times"/>
                <w:smallCaps/>
                <w:sz w:val="21"/>
              </w:rPr>
            </w:pPr>
          </w:p>
        </w:tc>
      </w:tr>
    </w:tbl>
    <w:p w14:paraId="1EB499BB" w14:textId="77777777" w:rsidR="00A179A9" w:rsidRDefault="00A179A9">
      <w:pPr>
        <w:pStyle w:val="Header"/>
        <w:tabs>
          <w:tab w:val="clear" w:pos="4320"/>
          <w:tab w:val="clear" w:pos="8640"/>
        </w:tabs>
      </w:pPr>
    </w:p>
    <w:p w14:paraId="1EB499BC" w14:textId="77777777" w:rsidR="00A179A9" w:rsidRDefault="00A179A9">
      <w:pPr>
        <w:pStyle w:val="Heading7"/>
      </w:pPr>
      <w:r>
        <w:t>Annual Cash Flow Statement</w:t>
      </w:r>
    </w:p>
    <w:p w14:paraId="1EB499BD" w14:textId="77777777" w:rsidR="00A179A9" w:rsidRDefault="00A179A9">
      <w:pPr>
        <w:rPr>
          <w:rFonts w:ascii="CG Times" w:hAnsi="CG Times"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1388"/>
        <w:gridCol w:w="3901"/>
        <w:gridCol w:w="1632"/>
      </w:tblGrid>
      <w:tr w:rsidR="00A179A9" w14:paraId="1EB499C2" w14:textId="77777777">
        <w:tc>
          <w:tcPr>
            <w:tcW w:w="4248" w:type="dxa"/>
          </w:tcPr>
          <w:p w14:paraId="1EB499BE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Income</w:t>
            </w:r>
          </w:p>
        </w:tc>
        <w:tc>
          <w:tcPr>
            <w:tcW w:w="1404" w:type="dxa"/>
          </w:tcPr>
          <w:p w14:paraId="1EB499BF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Amount</w:t>
            </w:r>
          </w:p>
        </w:tc>
        <w:tc>
          <w:tcPr>
            <w:tcW w:w="3996" w:type="dxa"/>
          </w:tcPr>
          <w:p w14:paraId="1EB499C0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Expenses or Cash Outlays</w:t>
            </w:r>
          </w:p>
        </w:tc>
        <w:tc>
          <w:tcPr>
            <w:tcW w:w="1656" w:type="dxa"/>
          </w:tcPr>
          <w:p w14:paraId="1EB499C1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Amount</w:t>
            </w:r>
          </w:p>
        </w:tc>
      </w:tr>
      <w:tr w:rsidR="00A179A9" w14:paraId="1EB499C7" w14:textId="77777777">
        <w:tc>
          <w:tcPr>
            <w:tcW w:w="4248" w:type="dxa"/>
          </w:tcPr>
          <w:p w14:paraId="1EB499C3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Gross W-2 Income</w:t>
            </w:r>
          </w:p>
        </w:tc>
        <w:tc>
          <w:tcPr>
            <w:tcW w:w="1404" w:type="dxa"/>
          </w:tcPr>
          <w:p w14:paraId="1EB499C4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C5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Income Taxes</w:t>
            </w:r>
          </w:p>
        </w:tc>
        <w:tc>
          <w:tcPr>
            <w:tcW w:w="1656" w:type="dxa"/>
          </w:tcPr>
          <w:p w14:paraId="1EB499C6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CC" w14:textId="77777777">
        <w:tc>
          <w:tcPr>
            <w:tcW w:w="4248" w:type="dxa"/>
          </w:tcPr>
          <w:p w14:paraId="1EB499C8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Commissions</w:t>
            </w:r>
          </w:p>
        </w:tc>
        <w:tc>
          <w:tcPr>
            <w:tcW w:w="1404" w:type="dxa"/>
          </w:tcPr>
          <w:p w14:paraId="1EB499C9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CA" w14:textId="77777777" w:rsidR="00A179A9" w:rsidRPr="00047CB9" w:rsidRDefault="00A179A9" w:rsidP="00047CB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Home Mortgage (</w:t>
            </w:r>
            <w:r w:rsidR="00047CB9" w:rsidRPr="00047CB9">
              <w:rPr>
                <w:rFonts w:ascii="CG Times" w:hAnsi="CG Times"/>
                <w:smallCaps/>
                <w:sz w:val="20"/>
                <w:szCs w:val="20"/>
              </w:rPr>
              <w:t>pit</w:t>
            </w:r>
            <w:r w:rsidRPr="00047CB9">
              <w:rPr>
                <w:rFonts w:ascii="CG Times" w:hAnsi="CG Times"/>
                <w:smallCaps/>
                <w:sz w:val="20"/>
                <w:szCs w:val="20"/>
              </w:rPr>
              <w:t>)</w:t>
            </w:r>
          </w:p>
        </w:tc>
        <w:tc>
          <w:tcPr>
            <w:tcW w:w="1656" w:type="dxa"/>
          </w:tcPr>
          <w:p w14:paraId="1EB499CB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D1" w14:textId="77777777">
        <w:tc>
          <w:tcPr>
            <w:tcW w:w="4248" w:type="dxa"/>
          </w:tcPr>
          <w:p w14:paraId="1EB499CD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Dividends</w:t>
            </w:r>
          </w:p>
        </w:tc>
        <w:tc>
          <w:tcPr>
            <w:tcW w:w="1404" w:type="dxa"/>
          </w:tcPr>
          <w:p w14:paraId="1EB499CE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CF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Auto Payments</w:t>
            </w:r>
          </w:p>
        </w:tc>
        <w:tc>
          <w:tcPr>
            <w:tcW w:w="1656" w:type="dxa"/>
          </w:tcPr>
          <w:p w14:paraId="1EB499D0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D6" w14:textId="77777777">
        <w:tc>
          <w:tcPr>
            <w:tcW w:w="4248" w:type="dxa"/>
          </w:tcPr>
          <w:p w14:paraId="1EB499D2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Interest</w:t>
            </w:r>
          </w:p>
        </w:tc>
        <w:tc>
          <w:tcPr>
            <w:tcW w:w="1404" w:type="dxa"/>
          </w:tcPr>
          <w:p w14:paraId="1EB499D3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D4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Other Bank Debt</w:t>
            </w:r>
          </w:p>
        </w:tc>
        <w:tc>
          <w:tcPr>
            <w:tcW w:w="1656" w:type="dxa"/>
          </w:tcPr>
          <w:p w14:paraId="1EB499D5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DB" w14:textId="77777777">
        <w:tc>
          <w:tcPr>
            <w:tcW w:w="4248" w:type="dxa"/>
          </w:tcPr>
          <w:p w14:paraId="1EB499D7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Rentals</w:t>
            </w:r>
          </w:p>
        </w:tc>
        <w:tc>
          <w:tcPr>
            <w:tcW w:w="1404" w:type="dxa"/>
          </w:tcPr>
          <w:p w14:paraId="1EB499D8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D9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Credit Cards</w:t>
            </w:r>
          </w:p>
        </w:tc>
        <w:tc>
          <w:tcPr>
            <w:tcW w:w="1656" w:type="dxa"/>
          </w:tcPr>
          <w:p w14:paraId="1EB499DA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E0" w14:textId="77777777">
        <w:tc>
          <w:tcPr>
            <w:tcW w:w="4248" w:type="dxa"/>
          </w:tcPr>
          <w:p w14:paraId="1EB499DC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Alimony/Child Support</w:t>
            </w:r>
          </w:p>
        </w:tc>
        <w:tc>
          <w:tcPr>
            <w:tcW w:w="1404" w:type="dxa"/>
          </w:tcPr>
          <w:p w14:paraId="1EB499DD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DE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Education</w:t>
            </w:r>
          </w:p>
        </w:tc>
        <w:tc>
          <w:tcPr>
            <w:tcW w:w="1656" w:type="dxa"/>
          </w:tcPr>
          <w:p w14:paraId="1EB499DF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E6" w14:textId="77777777">
        <w:trPr>
          <w:cantSplit/>
        </w:trPr>
        <w:tc>
          <w:tcPr>
            <w:tcW w:w="4248" w:type="dxa"/>
            <w:vMerge w:val="restart"/>
          </w:tcPr>
          <w:p w14:paraId="1EB499E1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Alimony, Child Support, or Separate</w:t>
            </w:r>
          </w:p>
          <w:p w14:paraId="1EB499E2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Maintenance income need not be revealed if you do not wish to have it considered as a basis for repaying this obligation</w:t>
            </w:r>
          </w:p>
        </w:tc>
        <w:tc>
          <w:tcPr>
            <w:tcW w:w="1404" w:type="dxa"/>
          </w:tcPr>
          <w:p w14:paraId="1EB499E3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E4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Other Real Estate</w:t>
            </w:r>
          </w:p>
        </w:tc>
        <w:tc>
          <w:tcPr>
            <w:tcW w:w="1656" w:type="dxa"/>
          </w:tcPr>
          <w:p w14:paraId="1EB499E5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EB" w14:textId="77777777">
        <w:trPr>
          <w:cantSplit/>
        </w:trPr>
        <w:tc>
          <w:tcPr>
            <w:tcW w:w="4248" w:type="dxa"/>
            <w:vMerge/>
          </w:tcPr>
          <w:p w14:paraId="1EB499E7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04" w:type="dxa"/>
          </w:tcPr>
          <w:p w14:paraId="1EB499E8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E9" w14:textId="30B03496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EA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F0" w14:textId="77777777">
        <w:trPr>
          <w:cantSplit/>
        </w:trPr>
        <w:tc>
          <w:tcPr>
            <w:tcW w:w="4248" w:type="dxa"/>
            <w:vMerge/>
          </w:tcPr>
          <w:p w14:paraId="1EB499EC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04" w:type="dxa"/>
          </w:tcPr>
          <w:p w14:paraId="1EB499ED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EE" w14:textId="72DE1AE2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EF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F5" w14:textId="77777777">
        <w:trPr>
          <w:cantSplit/>
        </w:trPr>
        <w:tc>
          <w:tcPr>
            <w:tcW w:w="4248" w:type="dxa"/>
            <w:vMerge/>
          </w:tcPr>
          <w:p w14:paraId="1EB499F1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404" w:type="dxa"/>
          </w:tcPr>
          <w:p w14:paraId="1EB499F2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F3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Household &amp; Family Expenses</w:t>
            </w:r>
          </w:p>
        </w:tc>
        <w:tc>
          <w:tcPr>
            <w:tcW w:w="1656" w:type="dxa"/>
          </w:tcPr>
          <w:p w14:paraId="1EB499F4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FA" w14:textId="77777777">
        <w:tc>
          <w:tcPr>
            <w:tcW w:w="4248" w:type="dxa"/>
          </w:tcPr>
          <w:p w14:paraId="1EB499F6" w14:textId="31CDFC80" w:rsidR="00A179A9" w:rsidRPr="00047CB9" w:rsidRDefault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>
              <w:rPr>
                <w:rFonts w:ascii="CG Times" w:hAnsi="CG Times"/>
                <w:smallCaps/>
                <w:sz w:val="20"/>
                <w:szCs w:val="20"/>
              </w:rPr>
              <w:t>other</w:t>
            </w:r>
          </w:p>
        </w:tc>
        <w:tc>
          <w:tcPr>
            <w:tcW w:w="1404" w:type="dxa"/>
          </w:tcPr>
          <w:p w14:paraId="1EB499F7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F8" w14:textId="4DBA3960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F9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9FF" w14:textId="77777777">
        <w:tc>
          <w:tcPr>
            <w:tcW w:w="4248" w:type="dxa"/>
          </w:tcPr>
          <w:p w14:paraId="1EB499FB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  <w:r w:rsidRPr="00047CB9">
              <w:rPr>
                <w:rFonts w:ascii="CG Times" w:hAnsi="CG Times"/>
                <w:smallCaps/>
                <w:sz w:val="20"/>
                <w:szCs w:val="20"/>
              </w:rPr>
              <w:t>Other</w:t>
            </w:r>
          </w:p>
        </w:tc>
        <w:tc>
          <w:tcPr>
            <w:tcW w:w="1404" w:type="dxa"/>
          </w:tcPr>
          <w:p w14:paraId="1EB499FC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9FD" w14:textId="7C37F9A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9FE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A04" w14:textId="77777777">
        <w:tc>
          <w:tcPr>
            <w:tcW w:w="4248" w:type="dxa"/>
          </w:tcPr>
          <w:p w14:paraId="1EB49A00" w14:textId="465C891A" w:rsidR="00A179A9" w:rsidRPr="00047CB9" w:rsidRDefault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>
              <w:rPr>
                <w:rFonts w:ascii="CG Times" w:hAnsi="CG Times"/>
                <w:smallCaps/>
                <w:sz w:val="20"/>
                <w:szCs w:val="20"/>
              </w:rPr>
              <w:t>other</w:t>
            </w:r>
          </w:p>
        </w:tc>
        <w:tc>
          <w:tcPr>
            <w:tcW w:w="1404" w:type="dxa"/>
          </w:tcPr>
          <w:p w14:paraId="1EB49A01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A02" w14:textId="0A717D73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A03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A09" w14:textId="77777777">
        <w:tc>
          <w:tcPr>
            <w:tcW w:w="4248" w:type="dxa"/>
          </w:tcPr>
          <w:p w14:paraId="1EB49A05" w14:textId="670472AD" w:rsidR="00A179A9" w:rsidRPr="00047CB9" w:rsidRDefault="00DF6092">
            <w:pPr>
              <w:rPr>
                <w:rFonts w:ascii="CG Times" w:hAnsi="CG Times"/>
                <w:smallCaps/>
                <w:sz w:val="20"/>
                <w:szCs w:val="20"/>
              </w:rPr>
            </w:pPr>
            <w:r>
              <w:rPr>
                <w:rFonts w:ascii="CG Times" w:hAnsi="CG Times"/>
                <w:smallCaps/>
                <w:sz w:val="20"/>
                <w:szCs w:val="20"/>
              </w:rPr>
              <w:t>other</w:t>
            </w:r>
          </w:p>
        </w:tc>
        <w:tc>
          <w:tcPr>
            <w:tcW w:w="1404" w:type="dxa"/>
          </w:tcPr>
          <w:p w14:paraId="1EB49A06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3996" w:type="dxa"/>
          </w:tcPr>
          <w:p w14:paraId="1EB49A07" w14:textId="3EE648F8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B49A08" w14:textId="77777777" w:rsidR="00A179A9" w:rsidRPr="00047CB9" w:rsidRDefault="00A179A9">
            <w:pPr>
              <w:rPr>
                <w:rFonts w:ascii="CG Times" w:hAnsi="CG Times"/>
                <w:smallCaps/>
                <w:sz w:val="20"/>
                <w:szCs w:val="20"/>
              </w:rPr>
            </w:pPr>
          </w:p>
        </w:tc>
      </w:tr>
      <w:tr w:rsidR="00A179A9" w14:paraId="1EB49A0E" w14:textId="77777777">
        <w:tc>
          <w:tcPr>
            <w:tcW w:w="4248" w:type="dxa"/>
            <w:tcBorders>
              <w:bottom w:val="single" w:sz="4" w:space="0" w:color="auto"/>
            </w:tcBorders>
          </w:tcPr>
          <w:p w14:paraId="1EB49A0A" w14:textId="77777777" w:rsidR="00A179A9" w:rsidRDefault="00A179A9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t>Total Income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1EB49A0B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1EB49A0C" w14:textId="77777777" w:rsidR="00A179A9" w:rsidRDefault="00A179A9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EB49A0D" w14:textId="77777777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</w:tr>
      <w:tr w:rsidR="00A179A9" w14:paraId="1EB49A11" w14:textId="77777777">
        <w:trPr>
          <w:cantSplit/>
        </w:trPr>
        <w:tc>
          <w:tcPr>
            <w:tcW w:w="9648" w:type="dxa"/>
            <w:gridSpan w:val="3"/>
            <w:tcBorders>
              <w:bottom w:val="single" w:sz="4" w:space="0" w:color="auto"/>
            </w:tcBorders>
          </w:tcPr>
          <w:p w14:paraId="1EB49A0F" w14:textId="77777777" w:rsidR="00A179A9" w:rsidRDefault="00A179A9">
            <w:pPr>
              <w:pStyle w:val="Heading6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Net Discretionary Income (</w:t>
            </w:r>
            <w:r>
              <w:rPr>
                <w:b w:val="0"/>
                <w:bCs w:val="0"/>
                <w:sz w:val="20"/>
              </w:rPr>
              <w:t>Total income less total expenses)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EB49A10" w14:textId="77777777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</w:tr>
      <w:tr w:rsidR="00A179A9" w14:paraId="1EB49A14" w14:textId="77777777">
        <w:trPr>
          <w:cantSplit/>
        </w:trPr>
        <w:tc>
          <w:tcPr>
            <w:tcW w:w="9648" w:type="dxa"/>
            <w:gridSpan w:val="3"/>
            <w:tcBorders>
              <w:left w:val="nil"/>
              <w:bottom w:val="nil"/>
              <w:right w:val="nil"/>
            </w:tcBorders>
          </w:tcPr>
          <w:p w14:paraId="1EB49A12" w14:textId="77777777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p w14:paraId="1EB49A13" w14:textId="77777777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</w:tr>
    </w:tbl>
    <w:p w14:paraId="1EB49A15" w14:textId="77777777" w:rsidR="00A179A9" w:rsidRDefault="00A179A9">
      <w:pPr>
        <w:rPr>
          <w:rFonts w:ascii="CG Times" w:hAnsi="CG Times"/>
          <w:smallCaps/>
        </w:rPr>
      </w:pPr>
    </w:p>
    <w:p w14:paraId="1EB49A16" w14:textId="77777777" w:rsidR="00F42B8E" w:rsidRDefault="00F42B8E">
      <w:pPr>
        <w:rPr>
          <w:rFonts w:ascii="CG Times" w:hAnsi="CG Times"/>
          <w:smallCaps/>
        </w:rPr>
      </w:pPr>
    </w:p>
    <w:p w14:paraId="1EB49A17" w14:textId="77777777" w:rsidR="00F42B8E" w:rsidRDefault="00F42B8E">
      <w:pPr>
        <w:rPr>
          <w:rFonts w:ascii="CG Times" w:hAnsi="CG Times"/>
          <w:smallCaps/>
        </w:rPr>
      </w:pPr>
    </w:p>
    <w:p w14:paraId="6E9BFF2C" w14:textId="77777777" w:rsidR="00DF6092" w:rsidRDefault="00047CB9">
      <w:pPr>
        <w:rPr>
          <w:rFonts w:ascii="CG Times" w:hAnsi="CG Times"/>
          <w:b/>
          <w:bCs/>
          <w:smallCaps/>
          <w:sz w:val="22"/>
        </w:rPr>
      </w:pPr>
      <w:r>
        <w:rPr>
          <w:rFonts w:ascii="CG Times" w:hAnsi="CG Times"/>
          <w:b/>
          <w:bCs/>
          <w:smallCaps/>
          <w:sz w:val="22"/>
        </w:rPr>
        <w:br w:type="page"/>
      </w:r>
    </w:p>
    <w:p w14:paraId="1A8F8DE4" w14:textId="77777777" w:rsidR="00DF6092" w:rsidRDefault="00DF6092">
      <w:pPr>
        <w:rPr>
          <w:rFonts w:ascii="CG Times" w:hAnsi="CG Times"/>
          <w:b/>
          <w:bCs/>
          <w:smallCaps/>
          <w:sz w:val="22"/>
        </w:rPr>
      </w:pPr>
    </w:p>
    <w:p w14:paraId="10432D30" w14:textId="77777777" w:rsidR="00DF6092" w:rsidRDefault="00DF6092">
      <w:pPr>
        <w:rPr>
          <w:rFonts w:ascii="CG Times" w:hAnsi="CG Times"/>
          <w:b/>
          <w:bCs/>
          <w:smallCaps/>
          <w:sz w:val="22"/>
        </w:rPr>
      </w:pPr>
    </w:p>
    <w:p w14:paraId="7C29373E" w14:textId="77777777" w:rsidR="00DF6092" w:rsidRDefault="00DF6092">
      <w:pPr>
        <w:rPr>
          <w:rFonts w:ascii="CG Times" w:hAnsi="CG Times"/>
          <w:b/>
          <w:bCs/>
          <w:smallCaps/>
          <w:sz w:val="22"/>
        </w:rPr>
      </w:pPr>
    </w:p>
    <w:p w14:paraId="54393730" w14:textId="77777777" w:rsidR="00DF6092" w:rsidRDefault="00DF6092">
      <w:pPr>
        <w:rPr>
          <w:rFonts w:ascii="CG Times" w:hAnsi="CG Times"/>
          <w:b/>
          <w:bCs/>
          <w:smallCaps/>
          <w:sz w:val="22"/>
        </w:rPr>
      </w:pPr>
    </w:p>
    <w:p w14:paraId="1EB49A18" w14:textId="719920E3" w:rsidR="00A179A9" w:rsidRDefault="00A179A9">
      <w:pPr>
        <w:rPr>
          <w:rFonts w:ascii="CG Times" w:hAnsi="CG Times"/>
          <w:b/>
          <w:bCs/>
          <w:smallCaps/>
          <w:sz w:val="22"/>
        </w:rPr>
      </w:pPr>
      <w:r>
        <w:rPr>
          <w:rFonts w:ascii="CG Times" w:hAnsi="CG Times"/>
          <w:b/>
          <w:bCs/>
          <w:smallCaps/>
          <w:sz w:val="22"/>
        </w:rPr>
        <w:t>Schedule 1</w:t>
      </w:r>
      <w:r>
        <w:rPr>
          <w:rFonts w:ascii="CG Times" w:hAnsi="CG Times"/>
          <w:b/>
          <w:bCs/>
          <w:smallCaps/>
          <w:sz w:val="22"/>
        </w:rPr>
        <w:tab/>
        <w:t>Mortgages and Contracts for Deed Owned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1595"/>
        <w:gridCol w:w="1939"/>
        <w:gridCol w:w="1557"/>
        <w:gridCol w:w="1851"/>
        <w:gridCol w:w="1848"/>
      </w:tblGrid>
      <w:tr w:rsidR="00A179A9" w14:paraId="1EB49A1F" w14:textId="77777777">
        <w:tc>
          <w:tcPr>
            <w:tcW w:w="2358" w:type="dxa"/>
          </w:tcPr>
          <w:p w14:paraId="1EB49A19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Name of Debtor</w:t>
            </w:r>
          </w:p>
        </w:tc>
        <w:tc>
          <w:tcPr>
            <w:tcW w:w="1620" w:type="dxa"/>
          </w:tcPr>
          <w:p w14:paraId="1EB49A1A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Type of Property</w:t>
            </w:r>
          </w:p>
        </w:tc>
        <w:tc>
          <w:tcPr>
            <w:tcW w:w="1980" w:type="dxa"/>
          </w:tcPr>
          <w:p w14:paraId="1EB49A1B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Contract Payment Schedule</w:t>
            </w:r>
          </w:p>
        </w:tc>
        <w:tc>
          <w:tcPr>
            <w:tcW w:w="1578" w:type="dxa"/>
          </w:tcPr>
          <w:p w14:paraId="1EB49A1C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Contract Maturity</w:t>
            </w:r>
          </w:p>
        </w:tc>
        <w:tc>
          <w:tcPr>
            <w:tcW w:w="1884" w:type="dxa"/>
          </w:tcPr>
          <w:p w14:paraId="1EB49A1D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Existing Mortgage on Property</w:t>
            </w:r>
          </w:p>
        </w:tc>
        <w:tc>
          <w:tcPr>
            <w:tcW w:w="1884" w:type="dxa"/>
          </w:tcPr>
          <w:p w14:paraId="1EB49A1E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Contract Balance</w:t>
            </w:r>
          </w:p>
        </w:tc>
      </w:tr>
      <w:tr w:rsidR="00A179A9" w14:paraId="1EB49A26" w14:textId="77777777">
        <w:tc>
          <w:tcPr>
            <w:tcW w:w="2358" w:type="dxa"/>
          </w:tcPr>
          <w:p w14:paraId="1EB49A20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620" w:type="dxa"/>
          </w:tcPr>
          <w:p w14:paraId="1EB49A21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980" w:type="dxa"/>
          </w:tcPr>
          <w:p w14:paraId="1EB49A22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578" w:type="dxa"/>
          </w:tcPr>
          <w:p w14:paraId="1EB49A23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884" w:type="dxa"/>
          </w:tcPr>
          <w:p w14:paraId="1EB49A24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884" w:type="dxa"/>
          </w:tcPr>
          <w:p w14:paraId="1EB49A25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2D" w14:textId="77777777">
        <w:tc>
          <w:tcPr>
            <w:tcW w:w="2358" w:type="dxa"/>
          </w:tcPr>
          <w:p w14:paraId="1EB49A27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620" w:type="dxa"/>
          </w:tcPr>
          <w:p w14:paraId="1EB49A28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980" w:type="dxa"/>
          </w:tcPr>
          <w:p w14:paraId="1EB49A29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578" w:type="dxa"/>
          </w:tcPr>
          <w:p w14:paraId="1EB49A2A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EB49A2B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EB49A2C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34" w14:textId="77777777">
        <w:tc>
          <w:tcPr>
            <w:tcW w:w="2358" w:type="dxa"/>
          </w:tcPr>
          <w:p w14:paraId="1EB49A2E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620" w:type="dxa"/>
          </w:tcPr>
          <w:p w14:paraId="1EB49A2F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980" w:type="dxa"/>
          </w:tcPr>
          <w:p w14:paraId="1EB49A30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578" w:type="dxa"/>
          </w:tcPr>
          <w:p w14:paraId="1EB49A31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EB49A32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EB49A33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3B" w14:textId="77777777">
        <w:tc>
          <w:tcPr>
            <w:tcW w:w="2358" w:type="dxa"/>
            <w:tcBorders>
              <w:bottom w:val="single" w:sz="4" w:space="0" w:color="auto"/>
            </w:tcBorders>
          </w:tcPr>
          <w:p w14:paraId="1EB49A35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B49A36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EB49A37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1EB49A38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EB49A39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EB49A3A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3F" w14:textId="77777777">
        <w:trPr>
          <w:cantSplit/>
        </w:trPr>
        <w:tc>
          <w:tcPr>
            <w:tcW w:w="7536" w:type="dxa"/>
            <w:gridSpan w:val="4"/>
            <w:tcBorders>
              <w:left w:val="nil"/>
              <w:bottom w:val="nil"/>
              <w:right w:val="nil"/>
            </w:tcBorders>
          </w:tcPr>
          <w:p w14:paraId="1EB49A3C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9A3D" w14:textId="77777777" w:rsidR="00A179A9" w:rsidRDefault="00A179A9">
            <w:pPr>
              <w:pStyle w:val="Heading8"/>
            </w:pPr>
            <w:r>
              <w:t>Total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49A3E" w14:textId="77777777" w:rsidR="00A179A9" w:rsidRDefault="00A179A9">
            <w:pPr>
              <w:jc w:val="right"/>
              <w:rPr>
                <w:rFonts w:ascii="CG Times" w:hAnsi="CG Times"/>
                <w:smallCaps/>
                <w:u w:val="single"/>
              </w:rPr>
            </w:pPr>
          </w:p>
        </w:tc>
      </w:tr>
    </w:tbl>
    <w:p w14:paraId="1EB49A40" w14:textId="77777777" w:rsidR="00A179A9" w:rsidRDefault="00A179A9">
      <w:pPr>
        <w:pStyle w:val="Heading8"/>
        <w:rPr>
          <w:sz w:val="22"/>
        </w:rPr>
      </w:pPr>
      <w:r>
        <w:rPr>
          <w:sz w:val="22"/>
        </w:rPr>
        <w:t>Schedule 2</w:t>
      </w:r>
      <w:r>
        <w:rPr>
          <w:sz w:val="22"/>
        </w:rPr>
        <w:tab/>
        <w:t>Securities Owned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2902"/>
        <w:gridCol w:w="3072"/>
        <w:gridCol w:w="1694"/>
        <w:gridCol w:w="1800"/>
      </w:tblGrid>
      <w:tr w:rsidR="00A179A9" w14:paraId="1EB49A46" w14:textId="77777777" w:rsidTr="00DF6092">
        <w:tc>
          <w:tcPr>
            <w:tcW w:w="1610" w:type="dxa"/>
          </w:tcPr>
          <w:p w14:paraId="1EB49A41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No. of Shares Bond Amount</w:t>
            </w:r>
          </w:p>
        </w:tc>
        <w:tc>
          <w:tcPr>
            <w:tcW w:w="2902" w:type="dxa"/>
          </w:tcPr>
          <w:p w14:paraId="1EB49A42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Description</w:t>
            </w:r>
          </w:p>
        </w:tc>
        <w:tc>
          <w:tcPr>
            <w:tcW w:w="3072" w:type="dxa"/>
          </w:tcPr>
          <w:p w14:paraId="1EB49A43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In Whose Name Registered</w:t>
            </w:r>
          </w:p>
        </w:tc>
        <w:tc>
          <w:tcPr>
            <w:tcW w:w="1694" w:type="dxa"/>
          </w:tcPr>
          <w:p w14:paraId="1EB49A44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Acquisition Cost</w:t>
            </w:r>
          </w:p>
        </w:tc>
        <w:tc>
          <w:tcPr>
            <w:tcW w:w="1800" w:type="dxa"/>
          </w:tcPr>
          <w:p w14:paraId="1EB49A45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Present Market Value</w:t>
            </w:r>
          </w:p>
        </w:tc>
      </w:tr>
      <w:tr w:rsidR="00A179A9" w14:paraId="1EB49A4C" w14:textId="77777777" w:rsidTr="00DF6092">
        <w:tc>
          <w:tcPr>
            <w:tcW w:w="1610" w:type="dxa"/>
          </w:tcPr>
          <w:p w14:paraId="1EB49A47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902" w:type="dxa"/>
          </w:tcPr>
          <w:p w14:paraId="1EB49A48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3072" w:type="dxa"/>
          </w:tcPr>
          <w:p w14:paraId="1EB49A49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694" w:type="dxa"/>
          </w:tcPr>
          <w:p w14:paraId="1EB49A4A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800" w:type="dxa"/>
          </w:tcPr>
          <w:p w14:paraId="1EB49A4B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52" w14:textId="77777777" w:rsidTr="00DF6092">
        <w:tc>
          <w:tcPr>
            <w:tcW w:w="1610" w:type="dxa"/>
            <w:tcBorders>
              <w:bottom w:val="single" w:sz="4" w:space="0" w:color="auto"/>
            </w:tcBorders>
          </w:tcPr>
          <w:p w14:paraId="1EB49A4D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1EB49A4E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1EB49A4F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1EB49A50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B49A51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58" w14:textId="77777777" w:rsidTr="00DF6092">
        <w:tc>
          <w:tcPr>
            <w:tcW w:w="1610" w:type="dxa"/>
            <w:tcBorders>
              <w:bottom w:val="single" w:sz="4" w:space="0" w:color="auto"/>
            </w:tcBorders>
          </w:tcPr>
          <w:p w14:paraId="1EB49A53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1EB49A54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1EB49A55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1EB49A56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B49A57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5E" w14:textId="77777777" w:rsidTr="00DF6092">
        <w:tc>
          <w:tcPr>
            <w:tcW w:w="1610" w:type="dxa"/>
            <w:tcBorders>
              <w:bottom w:val="single" w:sz="4" w:space="0" w:color="auto"/>
            </w:tcBorders>
          </w:tcPr>
          <w:p w14:paraId="1EB49A59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1EB49A5A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1EB49A5B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1EB49A5C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B49A5D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</w:tbl>
    <w:p w14:paraId="6FCD2C2A" w14:textId="77777777" w:rsidR="00DF6092" w:rsidRDefault="00DF6092">
      <w:pPr>
        <w:pStyle w:val="Caption"/>
        <w:rPr>
          <w:sz w:val="22"/>
        </w:rPr>
      </w:pPr>
    </w:p>
    <w:p w14:paraId="2D243DB9" w14:textId="77777777" w:rsidR="00DF6092" w:rsidRDefault="00DF6092">
      <w:pPr>
        <w:pStyle w:val="Caption"/>
        <w:rPr>
          <w:sz w:val="22"/>
        </w:rPr>
      </w:pPr>
    </w:p>
    <w:p w14:paraId="1EB49A7F" w14:textId="053A7338" w:rsidR="00A179A9" w:rsidRDefault="00DF6092">
      <w:pPr>
        <w:pStyle w:val="Caption"/>
        <w:rPr>
          <w:sz w:val="22"/>
        </w:rPr>
      </w:pPr>
      <w:r>
        <w:rPr>
          <w:sz w:val="22"/>
        </w:rPr>
        <w:t xml:space="preserve">schedule </w:t>
      </w:r>
      <w:proofErr w:type="gramStart"/>
      <w:r>
        <w:rPr>
          <w:sz w:val="22"/>
        </w:rPr>
        <w:t>3  life</w:t>
      </w:r>
      <w:proofErr w:type="gramEnd"/>
      <w:r>
        <w:rPr>
          <w:sz w:val="22"/>
        </w:rPr>
        <w:t xml:space="preserve"> insurance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2119"/>
        <w:gridCol w:w="2643"/>
        <w:gridCol w:w="1416"/>
        <w:gridCol w:w="1241"/>
        <w:gridCol w:w="1275"/>
      </w:tblGrid>
      <w:tr w:rsidR="00A179A9" w14:paraId="1EB49A86" w14:textId="77777777">
        <w:tc>
          <w:tcPr>
            <w:tcW w:w="2448" w:type="dxa"/>
          </w:tcPr>
          <w:p w14:paraId="1EB49A80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Insured</w:t>
            </w:r>
          </w:p>
        </w:tc>
        <w:tc>
          <w:tcPr>
            <w:tcW w:w="2160" w:type="dxa"/>
          </w:tcPr>
          <w:p w14:paraId="1EB49A81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Insurance Company</w:t>
            </w:r>
          </w:p>
        </w:tc>
        <w:tc>
          <w:tcPr>
            <w:tcW w:w="2700" w:type="dxa"/>
          </w:tcPr>
          <w:p w14:paraId="1EB49A82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Beneficiary</w:t>
            </w:r>
          </w:p>
        </w:tc>
        <w:tc>
          <w:tcPr>
            <w:tcW w:w="1440" w:type="dxa"/>
          </w:tcPr>
          <w:p w14:paraId="1EB49A83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Face Value of Policy</w:t>
            </w:r>
          </w:p>
        </w:tc>
        <w:tc>
          <w:tcPr>
            <w:tcW w:w="1260" w:type="dxa"/>
          </w:tcPr>
          <w:p w14:paraId="1EB49A84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Cash Value</w:t>
            </w:r>
          </w:p>
        </w:tc>
        <w:tc>
          <w:tcPr>
            <w:tcW w:w="1296" w:type="dxa"/>
          </w:tcPr>
          <w:p w14:paraId="1EB49A85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Loans</w:t>
            </w:r>
          </w:p>
        </w:tc>
      </w:tr>
      <w:tr w:rsidR="00A179A9" w14:paraId="1EB49A8D" w14:textId="77777777">
        <w:tc>
          <w:tcPr>
            <w:tcW w:w="2448" w:type="dxa"/>
          </w:tcPr>
          <w:p w14:paraId="1EB49A87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160" w:type="dxa"/>
          </w:tcPr>
          <w:p w14:paraId="1EB49A88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700" w:type="dxa"/>
          </w:tcPr>
          <w:p w14:paraId="1EB49A89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440" w:type="dxa"/>
          </w:tcPr>
          <w:p w14:paraId="1EB49A8A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260" w:type="dxa"/>
          </w:tcPr>
          <w:p w14:paraId="1EB49A8B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296" w:type="dxa"/>
          </w:tcPr>
          <w:p w14:paraId="1EB49A8C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94" w14:textId="77777777">
        <w:tc>
          <w:tcPr>
            <w:tcW w:w="2448" w:type="dxa"/>
          </w:tcPr>
          <w:p w14:paraId="1EB49A8E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160" w:type="dxa"/>
          </w:tcPr>
          <w:p w14:paraId="1EB49A8F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700" w:type="dxa"/>
          </w:tcPr>
          <w:p w14:paraId="1EB49A90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440" w:type="dxa"/>
          </w:tcPr>
          <w:p w14:paraId="1EB49A91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B49A92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EB49A93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9B" w14:textId="77777777">
        <w:tc>
          <w:tcPr>
            <w:tcW w:w="2448" w:type="dxa"/>
          </w:tcPr>
          <w:p w14:paraId="1EB49A95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160" w:type="dxa"/>
          </w:tcPr>
          <w:p w14:paraId="1EB49A96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700" w:type="dxa"/>
          </w:tcPr>
          <w:p w14:paraId="1EB49A97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440" w:type="dxa"/>
          </w:tcPr>
          <w:p w14:paraId="1EB49A98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B49A99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EB49A9A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AA2" w14:textId="77777777">
        <w:tc>
          <w:tcPr>
            <w:tcW w:w="2448" w:type="dxa"/>
            <w:tcBorders>
              <w:bottom w:val="single" w:sz="4" w:space="0" w:color="auto"/>
            </w:tcBorders>
          </w:tcPr>
          <w:p w14:paraId="1EB49A9C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EB49A9D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EB49A9E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B49A9F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B49AA0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EB49AA1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</w:tbl>
    <w:p w14:paraId="7D72751F" w14:textId="77777777" w:rsidR="00DF6092" w:rsidRDefault="00DF6092">
      <w:pPr>
        <w:pStyle w:val="Heading8"/>
        <w:rPr>
          <w:sz w:val="22"/>
        </w:rPr>
      </w:pPr>
    </w:p>
    <w:p w14:paraId="2B042737" w14:textId="77777777" w:rsidR="00DF6092" w:rsidRDefault="00DF6092">
      <w:pPr>
        <w:pStyle w:val="Heading8"/>
        <w:rPr>
          <w:sz w:val="22"/>
        </w:rPr>
      </w:pPr>
    </w:p>
    <w:p w14:paraId="1EB49AA4" w14:textId="77777777" w:rsidR="00A179A9" w:rsidRDefault="00A179A9">
      <w:pPr>
        <w:pStyle w:val="Heading8"/>
        <w:rPr>
          <w:sz w:val="22"/>
        </w:rPr>
      </w:pPr>
      <w:r>
        <w:rPr>
          <w:sz w:val="22"/>
        </w:rPr>
        <w:t>Schedule 4</w:t>
      </w:r>
      <w:r>
        <w:rPr>
          <w:sz w:val="22"/>
        </w:rPr>
        <w:tab/>
        <w:t>Real Estate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1358"/>
        <w:gridCol w:w="1251"/>
        <w:gridCol w:w="2341"/>
        <w:gridCol w:w="1034"/>
        <w:gridCol w:w="1223"/>
        <w:gridCol w:w="1099"/>
        <w:gridCol w:w="1099"/>
      </w:tblGrid>
      <w:tr w:rsidR="00A179A9" w14:paraId="1EB49AAD" w14:textId="77777777" w:rsidTr="00DF6092">
        <w:trPr>
          <w:trHeight w:val="503"/>
        </w:trPr>
        <w:tc>
          <w:tcPr>
            <w:tcW w:w="2088" w:type="dxa"/>
          </w:tcPr>
          <w:p w14:paraId="1EB49AA5" w14:textId="77777777" w:rsidR="00A179A9" w:rsidRDefault="00A179A9">
            <w:pPr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Property Address</w:t>
            </w:r>
          </w:p>
        </w:tc>
        <w:tc>
          <w:tcPr>
            <w:tcW w:w="1425" w:type="dxa"/>
          </w:tcPr>
          <w:p w14:paraId="1EB49AA6" w14:textId="77777777" w:rsidR="00A179A9" w:rsidRDefault="00A179A9">
            <w:pPr>
              <w:rPr>
                <w:rFonts w:ascii="CG Times" w:hAnsi="CG Times"/>
                <w:b/>
                <w:bCs/>
                <w:smallCaps/>
                <w:sz w:val="20"/>
              </w:rPr>
            </w:pPr>
            <w:proofErr w:type="spellStart"/>
            <w:r>
              <w:rPr>
                <w:rFonts w:ascii="CG Times" w:hAnsi="CG Times"/>
                <w:b/>
                <w:bCs/>
                <w:smallCaps/>
                <w:sz w:val="20"/>
              </w:rPr>
              <w:t>Indiv</w:t>
            </w:r>
            <w:proofErr w:type="spellEnd"/>
            <w:r>
              <w:rPr>
                <w:rFonts w:ascii="CG Times" w:hAnsi="CG Times"/>
                <w:b/>
                <w:bCs/>
                <w:smallCaps/>
                <w:sz w:val="20"/>
              </w:rPr>
              <w:t>/Joint Ownership</w:t>
            </w:r>
          </w:p>
        </w:tc>
        <w:tc>
          <w:tcPr>
            <w:tcW w:w="1275" w:type="dxa"/>
          </w:tcPr>
          <w:p w14:paraId="1EB49AA7" w14:textId="77777777" w:rsidR="00A179A9" w:rsidRDefault="00A179A9">
            <w:pPr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Cost/Year Acquired</w:t>
            </w:r>
          </w:p>
        </w:tc>
        <w:tc>
          <w:tcPr>
            <w:tcW w:w="2430" w:type="dxa"/>
          </w:tcPr>
          <w:p w14:paraId="1EB49AA8" w14:textId="77777777" w:rsidR="00A179A9" w:rsidRDefault="00A179A9">
            <w:pPr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 xml:space="preserve">Mortgage Terms </w:t>
            </w:r>
            <w:proofErr w:type="spellStart"/>
            <w:r>
              <w:rPr>
                <w:rFonts w:ascii="CG Times" w:hAnsi="CG Times"/>
                <w:b/>
                <w:bCs/>
                <w:smallCaps/>
                <w:sz w:val="20"/>
              </w:rPr>
              <w:t>Pymt</w:t>
            </w:r>
            <w:proofErr w:type="spellEnd"/>
            <w:r>
              <w:rPr>
                <w:rFonts w:ascii="CG Times" w:hAnsi="CG Times"/>
                <w:b/>
                <w:bCs/>
                <w:smallCaps/>
                <w:sz w:val="20"/>
              </w:rPr>
              <w:t>/Rate/Maturity</w:t>
            </w:r>
          </w:p>
        </w:tc>
        <w:tc>
          <w:tcPr>
            <w:tcW w:w="1080" w:type="dxa"/>
          </w:tcPr>
          <w:p w14:paraId="1EB49AA9" w14:textId="77777777" w:rsidR="00A179A9" w:rsidRDefault="00A179A9">
            <w:pPr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Market Value</w:t>
            </w:r>
          </w:p>
        </w:tc>
        <w:tc>
          <w:tcPr>
            <w:tcW w:w="990" w:type="dxa"/>
          </w:tcPr>
          <w:p w14:paraId="1EB49AAA" w14:textId="77777777" w:rsidR="00A179A9" w:rsidRDefault="00A179A9">
            <w:pPr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Mortgage Balance</w:t>
            </w:r>
          </w:p>
        </w:tc>
        <w:tc>
          <w:tcPr>
            <w:tcW w:w="952" w:type="dxa"/>
          </w:tcPr>
          <w:p w14:paraId="1EB49AAB" w14:textId="77777777" w:rsidR="00A179A9" w:rsidRDefault="00A179A9">
            <w:pPr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Monthly Payment</w:t>
            </w:r>
          </w:p>
        </w:tc>
        <w:tc>
          <w:tcPr>
            <w:tcW w:w="1064" w:type="dxa"/>
          </w:tcPr>
          <w:p w14:paraId="1EB49AAC" w14:textId="77777777" w:rsidR="00A179A9" w:rsidRDefault="00A179A9">
            <w:pPr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Monthly Income</w:t>
            </w:r>
          </w:p>
        </w:tc>
      </w:tr>
      <w:tr w:rsidR="00A179A9" w14:paraId="1EB49AB6" w14:textId="77777777">
        <w:trPr>
          <w:cantSplit/>
        </w:trPr>
        <w:tc>
          <w:tcPr>
            <w:tcW w:w="2088" w:type="dxa"/>
          </w:tcPr>
          <w:p w14:paraId="1EB49AAE" w14:textId="5113AD6D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 w:val="restart"/>
          </w:tcPr>
          <w:p w14:paraId="1EB49AAF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1EB49AB0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  <w:r>
              <w:rPr>
                <w:rFonts w:ascii="CG Times" w:hAnsi="CG Times"/>
                <w:smallCaps/>
                <w:sz w:val="20"/>
              </w:rPr>
              <w:t>$</w:t>
            </w:r>
          </w:p>
        </w:tc>
        <w:tc>
          <w:tcPr>
            <w:tcW w:w="2430" w:type="dxa"/>
            <w:vMerge w:val="restart"/>
          </w:tcPr>
          <w:p w14:paraId="1EB49AB1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1EB49AB2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 w:val="restart"/>
          </w:tcPr>
          <w:p w14:paraId="1EB49AB3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 w:val="restart"/>
          </w:tcPr>
          <w:p w14:paraId="1EB49AB4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 w:val="restart"/>
          </w:tcPr>
          <w:p w14:paraId="1EB49AB5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A179A9" w14:paraId="1EB49ABF" w14:textId="77777777">
        <w:trPr>
          <w:cantSplit/>
        </w:trPr>
        <w:tc>
          <w:tcPr>
            <w:tcW w:w="2088" w:type="dxa"/>
          </w:tcPr>
          <w:p w14:paraId="1EB49AB7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/>
          </w:tcPr>
          <w:p w14:paraId="1EB49AB8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1EB49AB9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  <w:r>
              <w:rPr>
                <w:rFonts w:ascii="CG Times" w:hAnsi="CG Times"/>
                <w:smallCaps/>
                <w:sz w:val="20"/>
              </w:rPr>
              <w:t>Year</w:t>
            </w:r>
          </w:p>
        </w:tc>
        <w:tc>
          <w:tcPr>
            <w:tcW w:w="2430" w:type="dxa"/>
            <w:vMerge/>
          </w:tcPr>
          <w:p w14:paraId="1EB49ABA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/>
          </w:tcPr>
          <w:p w14:paraId="1EB49ABB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/>
          </w:tcPr>
          <w:p w14:paraId="1EB49ABC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/>
          </w:tcPr>
          <w:p w14:paraId="1EB49ABD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/>
          </w:tcPr>
          <w:p w14:paraId="1EB49ABE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A179A9" w14:paraId="1EB49AC8" w14:textId="77777777">
        <w:trPr>
          <w:cantSplit/>
        </w:trPr>
        <w:tc>
          <w:tcPr>
            <w:tcW w:w="2088" w:type="dxa"/>
          </w:tcPr>
          <w:p w14:paraId="1EB49AC0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 w:val="restart"/>
          </w:tcPr>
          <w:p w14:paraId="1EB49AC1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1EB49AC2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  <w:r>
              <w:rPr>
                <w:rFonts w:ascii="CG Times" w:hAnsi="CG Times"/>
                <w:smallCaps/>
                <w:sz w:val="20"/>
              </w:rPr>
              <w:t>$</w:t>
            </w:r>
          </w:p>
        </w:tc>
        <w:tc>
          <w:tcPr>
            <w:tcW w:w="2430" w:type="dxa"/>
            <w:vMerge w:val="restart"/>
          </w:tcPr>
          <w:p w14:paraId="1EB49AC3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1EB49AC4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 w:val="restart"/>
          </w:tcPr>
          <w:p w14:paraId="1EB49AC5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 w:val="restart"/>
          </w:tcPr>
          <w:p w14:paraId="1EB49AC6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 w:val="restart"/>
          </w:tcPr>
          <w:p w14:paraId="1EB49AC7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DF6092" w14:paraId="10FA6DDF" w14:textId="77777777">
        <w:trPr>
          <w:cantSplit/>
        </w:trPr>
        <w:tc>
          <w:tcPr>
            <w:tcW w:w="2088" w:type="dxa"/>
          </w:tcPr>
          <w:p w14:paraId="4B50CA60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/>
          </w:tcPr>
          <w:p w14:paraId="7570A95A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7E1DD1C9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2430" w:type="dxa"/>
            <w:vMerge/>
          </w:tcPr>
          <w:p w14:paraId="59060208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/>
          </w:tcPr>
          <w:p w14:paraId="5688CA0B" w14:textId="77777777" w:rsidR="00DF6092" w:rsidRDefault="00DF6092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/>
          </w:tcPr>
          <w:p w14:paraId="58BBD95E" w14:textId="77777777" w:rsidR="00DF6092" w:rsidRDefault="00DF6092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/>
          </w:tcPr>
          <w:p w14:paraId="398ECF07" w14:textId="77777777" w:rsidR="00DF6092" w:rsidRDefault="00DF6092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/>
          </w:tcPr>
          <w:p w14:paraId="36A91E41" w14:textId="77777777" w:rsidR="00DF6092" w:rsidRDefault="00DF6092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DF6092" w14:paraId="5A67F374" w14:textId="77777777">
        <w:trPr>
          <w:cantSplit/>
        </w:trPr>
        <w:tc>
          <w:tcPr>
            <w:tcW w:w="2088" w:type="dxa"/>
          </w:tcPr>
          <w:p w14:paraId="7255B7B6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/>
          </w:tcPr>
          <w:p w14:paraId="5D75A7B1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05AF24C5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2430" w:type="dxa"/>
            <w:vMerge/>
          </w:tcPr>
          <w:p w14:paraId="2B224986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/>
          </w:tcPr>
          <w:p w14:paraId="5D6B56BF" w14:textId="77777777" w:rsidR="00DF6092" w:rsidRDefault="00DF6092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/>
          </w:tcPr>
          <w:p w14:paraId="79EBB8A5" w14:textId="77777777" w:rsidR="00DF6092" w:rsidRDefault="00DF6092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/>
          </w:tcPr>
          <w:p w14:paraId="63179B48" w14:textId="77777777" w:rsidR="00DF6092" w:rsidRDefault="00DF6092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/>
          </w:tcPr>
          <w:p w14:paraId="1BAD176A" w14:textId="77777777" w:rsidR="00DF6092" w:rsidRDefault="00DF6092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A179A9" w14:paraId="1EB49AD1" w14:textId="77777777">
        <w:trPr>
          <w:cantSplit/>
        </w:trPr>
        <w:tc>
          <w:tcPr>
            <w:tcW w:w="2088" w:type="dxa"/>
          </w:tcPr>
          <w:p w14:paraId="1EB49AC9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/>
          </w:tcPr>
          <w:p w14:paraId="1EB49ACA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1EB49ACB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  <w:r>
              <w:rPr>
                <w:rFonts w:ascii="CG Times" w:hAnsi="CG Times"/>
                <w:smallCaps/>
                <w:sz w:val="20"/>
              </w:rPr>
              <w:t>Year</w:t>
            </w:r>
          </w:p>
        </w:tc>
        <w:tc>
          <w:tcPr>
            <w:tcW w:w="2430" w:type="dxa"/>
            <w:vMerge/>
          </w:tcPr>
          <w:p w14:paraId="1EB49ACC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/>
          </w:tcPr>
          <w:p w14:paraId="1EB49ACD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/>
          </w:tcPr>
          <w:p w14:paraId="1EB49ACE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/>
          </w:tcPr>
          <w:p w14:paraId="1EB49ACF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/>
          </w:tcPr>
          <w:p w14:paraId="1EB49AD0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A179A9" w14:paraId="1EB49ADA" w14:textId="77777777">
        <w:trPr>
          <w:cantSplit/>
        </w:trPr>
        <w:tc>
          <w:tcPr>
            <w:tcW w:w="2088" w:type="dxa"/>
          </w:tcPr>
          <w:p w14:paraId="1EB49AD2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 w:val="restart"/>
          </w:tcPr>
          <w:p w14:paraId="1EB49AD3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1EB49AD4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  <w:r>
              <w:rPr>
                <w:rFonts w:ascii="CG Times" w:hAnsi="CG Times"/>
                <w:smallCaps/>
                <w:sz w:val="20"/>
              </w:rPr>
              <w:t>$</w:t>
            </w:r>
          </w:p>
        </w:tc>
        <w:tc>
          <w:tcPr>
            <w:tcW w:w="2430" w:type="dxa"/>
            <w:vMerge w:val="restart"/>
          </w:tcPr>
          <w:p w14:paraId="1EB49AD5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1EB49AD6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 w:val="restart"/>
          </w:tcPr>
          <w:p w14:paraId="1EB49AD7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 w:val="restart"/>
          </w:tcPr>
          <w:p w14:paraId="1EB49AD8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 w:val="restart"/>
          </w:tcPr>
          <w:p w14:paraId="1EB49AD9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A179A9" w14:paraId="1EB49AE3" w14:textId="77777777">
        <w:trPr>
          <w:cantSplit/>
        </w:trPr>
        <w:tc>
          <w:tcPr>
            <w:tcW w:w="2088" w:type="dxa"/>
          </w:tcPr>
          <w:p w14:paraId="1EB49ADB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/>
          </w:tcPr>
          <w:p w14:paraId="1EB49ADC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1EB49ADD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  <w:r>
              <w:rPr>
                <w:rFonts w:ascii="CG Times" w:hAnsi="CG Times"/>
                <w:smallCaps/>
                <w:sz w:val="20"/>
              </w:rPr>
              <w:t>Year</w:t>
            </w:r>
          </w:p>
        </w:tc>
        <w:tc>
          <w:tcPr>
            <w:tcW w:w="2430" w:type="dxa"/>
            <w:vMerge/>
          </w:tcPr>
          <w:p w14:paraId="1EB49ADE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/>
          </w:tcPr>
          <w:p w14:paraId="1EB49ADF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/>
          </w:tcPr>
          <w:p w14:paraId="1EB49AE0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/>
          </w:tcPr>
          <w:p w14:paraId="1EB49AE1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/>
          </w:tcPr>
          <w:p w14:paraId="1EB49AE2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A179A9" w14:paraId="1EB49AEC" w14:textId="77777777">
        <w:trPr>
          <w:cantSplit/>
        </w:trPr>
        <w:tc>
          <w:tcPr>
            <w:tcW w:w="2088" w:type="dxa"/>
          </w:tcPr>
          <w:p w14:paraId="1EB49AE4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 w:val="restart"/>
          </w:tcPr>
          <w:p w14:paraId="1EB49AE5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1EB49AE6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  <w:r>
              <w:rPr>
                <w:rFonts w:ascii="CG Times" w:hAnsi="CG Times"/>
                <w:smallCaps/>
                <w:sz w:val="20"/>
              </w:rPr>
              <w:t>$</w:t>
            </w:r>
          </w:p>
        </w:tc>
        <w:tc>
          <w:tcPr>
            <w:tcW w:w="2430" w:type="dxa"/>
            <w:vMerge w:val="restart"/>
          </w:tcPr>
          <w:p w14:paraId="1EB49AE7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1EB49AE8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 w:val="restart"/>
          </w:tcPr>
          <w:p w14:paraId="1EB49AE9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 w:val="restart"/>
          </w:tcPr>
          <w:p w14:paraId="1EB49AEA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 w:val="restart"/>
          </w:tcPr>
          <w:p w14:paraId="1EB49AEB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A179A9" w14:paraId="1EB49AF5" w14:textId="77777777">
        <w:trPr>
          <w:cantSplit/>
        </w:trPr>
        <w:tc>
          <w:tcPr>
            <w:tcW w:w="2088" w:type="dxa"/>
          </w:tcPr>
          <w:p w14:paraId="1EB49AED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  <w:vMerge/>
          </w:tcPr>
          <w:p w14:paraId="1EB49AEE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1EB49AEF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  <w:r>
              <w:rPr>
                <w:rFonts w:ascii="CG Times" w:hAnsi="CG Times"/>
                <w:smallCaps/>
                <w:sz w:val="20"/>
              </w:rPr>
              <w:t>Year</w:t>
            </w:r>
          </w:p>
        </w:tc>
        <w:tc>
          <w:tcPr>
            <w:tcW w:w="2430" w:type="dxa"/>
            <w:vMerge/>
          </w:tcPr>
          <w:p w14:paraId="1EB49AF0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  <w:vMerge/>
          </w:tcPr>
          <w:p w14:paraId="1EB49AF1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  <w:vMerge/>
          </w:tcPr>
          <w:p w14:paraId="1EB49AF2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  <w:vMerge/>
          </w:tcPr>
          <w:p w14:paraId="1EB49AF3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  <w:vMerge/>
          </w:tcPr>
          <w:p w14:paraId="1EB49AF4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</w:tr>
      <w:tr w:rsidR="00DF6092" w14:paraId="36EC8F9D" w14:textId="77777777">
        <w:trPr>
          <w:cantSplit/>
        </w:trPr>
        <w:tc>
          <w:tcPr>
            <w:tcW w:w="2088" w:type="dxa"/>
          </w:tcPr>
          <w:p w14:paraId="787590D9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425" w:type="dxa"/>
          </w:tcPr>
          <w:p w14:paraId="5142C5E6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75" w:type="dxa"/>
          </w:tcPr>
          <w:p w14:paraId="09AEE625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2430" w:type="dxa"/>
          </w:tcPr>
          <w:p w14:paraId="15BFC7E6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80" w:type="dxa"/>
          </w:tcPr>
          <w:p w14:paraId="79648DB4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90" w:type="dxa"/>
          </w:tcPr>
          <w:p w14:paraId="219D39B7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952" w:type="dxa"/>
          </w:tcPr>
          <w:p w14:paraId="27BBD6C2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064" w:type="dxa"/>
          </w:tcPr>
          <w:p w14:paraId="6C2A8992" w14:textId="77777777" w:rsidR="00DF6092" w:rsidRDefault="00DF6092">
            <w:pPr>
              <w:rPr>
                <w:rFonts w:ascii="CG Times" w:hAnsi="CG Times"/>
                <w:smallCaps/>
                <w:sz w:val="20"/>
              </w:rPr>
            </w:pPr>
          </w:p>
        </w:tc>
      </w:tr>
    </w:tbl>
    <w:p w14:paraId="5E3DB3DE" w14:textId="77777777" w:rsidR="00DF6092" w:rsidRDefault="00DF6092">
      <w:pPr>
        <w:rPr>
          <w:rFonts w:ascii="CG Times" w:hAnsi="CG Times"/>
          <w:smallCaps/>
        </w:rPr>
      </w:pPr>
    </w:p>
    <w:p w14:paraId="002A3766" w14:textId="77777777" w:rsidR="00DF6092" w:rsidRDefault="00DF6092">
      <w:pPr>
        <w:rPr>
          <w:rFonts w:ascii="CG Times" w:hAnsi="CG Times"/>
          <w:smallCaps/>
        </w:rPr>
      </w:pPr>
    </w:p>
    <w:p w14:paraId="1EB49AF7" w14:textId="0A62136F" w:rsidR="00A179A9" w:rsidRDefault="00A179A9">
      <w:pPr>
        <w:rPr>
          <w:rFonts w:ascii="CG Times" w:hAnsi="CG Times"/>
          <w:b/>
          <w:bCs/>
          <w:smallCaps/>
          <w:sz w:val="22"/>
        </w:rPr>
      </w:pPr>
      <w:r>
        <w:rPr>
          <w:rFonts w:ascii="CG Times" w:hAnsi="CG Times"/>
          <w:b/>
          <w:bCs/>
          <w:smallCaps/>
          <w:sz w:val="22"/>
        </w:rPr>
        <w:t>Schedule 5</w:t>
      </w:r>
      <w:r>
        <w:rPr>
          <w:rFonts w:ascii="CG Times" w:hAnsi="CG Times"/>
          <w:smallCaps/>
          <w:sz w:val="22"/>
        </w:rPr>
        <w:tab/>
      </w:r>
      <w:r>
        <w:rPr>
          <w:rFonts w:ascii="CG Times" w:hAnsi="CG Times"/>
          <w:b/>
          <w:bCs/>
          <w:smallCaps/>
          <w:sz w:val="22"/>
        </w:rPr>
        <w:t>Notes</w:t>
      </w:r>
      <w:r w:rsidR="00DF6092">
        <w:rPr>
          <w:rFonts w:ascii="CG Times" w:hAnsi="CG Times"/>
          <w:b/>
          <w:bCs/>
          <w:smallCaps/>
          <w:sz w:val="22"/>
        </w:rPr>
        <w:t>/contracts</w:t>
      </w:r>
      <w:r>
        <w:rPr>
          <w:rFonts w:ascii="CG Times" w:hAnsi="CG Times"/>
          <w:b/>
          <w:bCs/>
          <w:smallCaps/>
          <w:sz w:val="22"/>
        </w:rPr>
        <w:t xml:space="preserve"> Payable to Banks and Others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302"/>
        <w:gridCol w:w="2504"/>
        <w:gridCol w:w="1253"/>
        <w:gridCol w:w="1305"/>
        <w:gridCol w:w="1167"/>
      </w:tblGrid>
      <w:tr w:rsidR="00A179A9" w14:paraId="1EB49AFF" w14:textId="77777777">
        <w:tc>
          <w:tcPr>
            <w:tcW w:w="2628" w:type="dxa"/>
          </w:tcPr>
          <w:p w14:paraId="1EB49AF8" w14:textId="77777777" w:rsidR="00A179A9" w:rsidRDefault="00A179A9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To Whom Payable</w:t>
            </w:r>
          </w:p>
        </w:tc>
        <w:tc>
          <w:tcPr>
            <w:tcW w:w="2367" w:type="dxa"/>
          </w:tcPr>
          <w:p w14:paraId="1EB49AF9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Original Purpose</w:t>
            </w:r>
          </w:p>
        </w:tc>
        <w:tc>
          <w:tcPr>
            <w:tcW w:w="2560" w:type="dxa"/>
          </w:tcPr>
          <w:p w14:paraId="1EB49AFA" w14:textId="77777777" w:rsidR="00A179A9" w:rsidRDefault="00A179A9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 xml:space="preserve">Unsecured or Secured </w:t>
            </w:r>
          </w:p>
          <w:p w14:paraId="1EB49AFB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(list Collateral)</w:t>
            </w:r>
          </w:p>
        </w:tc>
        <w:tc>
          <w:tcPr>
            <w:tcW w:w="1261" w:type="dxa"/>
          </w:tcPr>
          <w:p w14:paraId="1EB49AFC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Monthly Payment</w:t>
            </w:r>
          </w:p>
        </w:tc>
        <w:tc>
          <w:tcPr>
            <w:tcW w:w="1314" w:type="dxa"/>
          </w:tcPr>
          <w:p w14:paraId="1EB49AFD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Maturity</w:t>
            </w:r>
          </w:p>
        </w:tc>
        <w:tc>
          <w:tcPr>
            <w:tcW w:w="1174" w:type="dxa"/>
          </w:tcPr>
          <w:p w14:paraId="1EB49AFE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Unpaid Balance</w:t>
            </w:r>
          </w:p>
        </w:tc>
      </w:tr>
      <w:tr w:rsidR="00A179A9" w14:paraId="1EB49B06" w14:textId="77777777">
        <w:tc>
          <w:tcPr>
            <w:tcW w:w="2628" w:type="dxa"/>
          </w:tcPr>
          <w:p w14:paraId="1EB49B00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2367" w:type="dxa"/>
          </w:tcPr>
          <w:p w14:paraId="1EB49B01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2560" w:type="dxa"/>
          </w:tcPr>
          <w:p w14:paraId="1EB49B02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261" w:type="dxa"/>
          </w:tcPr>
          <w:p w14:paraId="1EB49B03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314" w:type="dxa"/>
          </w:tcPr>
          <w:p w14:paraId="1EB49B04" w14:textId="77777777" w:rsidR="00A179A9" w:rsidRDefault="00A179A9">
            <w:pPr>
              <w:rPr>
                <w:rFonts w:ascii="CG Times" w:hAnsi="CG Times"/>
                <w:smallCaps/>
                <w:sz w:val="20"/>
              </w:rPr>
            </w:pPr>
          </w:p>
        </w:tc>
        <w:tc>
          <w:tcPr>
            <w:tcW w:w="1174" w:type="dxa"/>
          </w:tcPr>
          <w:p w14:paraId="1EB49B05" w14:textId="77777777" w:rsidR="00A179A9" w:rsidRDefault="00A179A9">
            <w:pPr>
              <w:jc w:val="right"/>
              <w:rPr>
                <w:rFonts w:ascii="CG Times" w:hAnsi="CG Times"/>
                <w:smallCaps/>
                <w:sz w:val="20"/>
              </w:rPr>
            </w:pPr>
          </w:p>
        </w:tc>
      </w:tr>
      <w:tr w:rsidR="00A179A9" w14:paraId="1EB49B0D" w14:textId="77777777">
        <w:tc>
          <w:tcPr>
            <w:tcW w:w="2628" w:type="dxa"/>
          </w:tcPr>
          <w:p w14:paraId="1EB49B07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367" w:type="dxa"/>
          </w:tcPr>
          <w:p w14:paraId="1EB49B08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560" w:type="dxa"/>
          </w:tcPr>
          <w:p w14:paraId="1EB49B09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261" w:type="dxa"/>
          </w:tcPr>
          <w:p w14:paraId="1EB49B0A" w14:textId="77777777" w:rsidR="00A179A9" w:rsidRDefault="00A179A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EB49B0B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EB49B0C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B14" w14:textId="77777777">
        <w:tc>
          <w:tcPr>
            <w:tcW w:w="2628" w:type="dxa"/>
          </w:tcPr>
          <w:p w14:paraId="1EB49B0E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367" w:type="dxa"/>
          </w:tcPr>
          <w:p w14:paraId="1EB49B0F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560" w:type="dxa"/>
          </w:tcPr>
          <w:p w14:paraId="1EB49B10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261" w:type="dxa"/>
          </w:tcPr>
          <w:p w14:paraId="1EB49B11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EB49B12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EB49B13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B1B" w14:textId="77777777">
        <w:tc>
          <w:tcPr>
            <w:tcW w:w="2628" w:type="dxa"/>
          </w:tcPr>
          <w:p w14:paraId="1EB49B15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367" w:type="dxa"/>
          </w:tcPr>
          <w:p w14:paraId="1EB49B16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560" w:type="dxa"/>
          </w:tcPr>
          <w:p w14:paraId="1EB49B17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261" w:type="dxa"/>
          </w:tcPr>
          <w:p w14:paraId="1EB49B18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EB49B19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EB49B1A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B22" w14:textId="77777777">
        <w:tc>
          <w:tcPr>
            <w:tcW w:w="2628" w:type="dxa"/>
          </w:tcPr>
          <w:p w14:paraId="1EB49B1C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367" w:type="dxa"/>
          </w:tcPr>
          <w:p w14:paraId="1EB49B1D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560" w:type="dxa"/>
          </w:tcPr>
          <w:p w14:paraId="1EB49B1E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261" w:type="dxa"/>
          </w:tcPr>
          <w:p w14:paraId="1EB49B1F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  <w:tc>
          <w:tcPr>
            <w:tcW w:w="1314" w:type="dxa"/>
          </w:tcPr>
          <w:p w14:paraId="1EB49B20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174" w:type="dxa"/>
          </w:tcPr>
          <w:p w14:paraId="1EB49B21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  <w:tr w:rsidR="00A179A9" w14:paraId="1EB49B26" w14:textId="77777777">
        <w:trPr>
          <w:cantSplit/>
        </w:trPr>
        <w:tc>
          <w:tcPr>
            <w:tcW w:w="8816" w:type="dxa"/>
            <w:gridSpan w:val="4"/>
            <w:tcBorders>
              <w:left w:val="nil"/>
              <w:bottom w:val="nil"/>
              <w:right w:val="nil"/>
            </w:tcBorders>
          </w:tcPr>
          <w:p w14:paraId="1EB49B23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1314" w:type="dxa"/>
            <w:tcBorders>
              <w:left w:val="nil"/>
              <w:bottom w:val="nil"/>
            </w:tcBorders>
          </w:tcPr>
          <w:p w14:paraId="1EB49B24" w14:textId="77777777" w:rsidR="00A179A9" w:rsidRDefault="00A179A9">
            <w:pPr>
              <w:pStyle w:val="Heading8"/>
            </w:pPr>
            <w:r>
              <w:t>Total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EB49B25" w14:textId="77777777" w:rsidR="00A179A9" w:rsidRDefault="00A179A9">
            <w:pPr>
              <w:jc w:val="right"/>
              <w:rPr>
                <w:rFonts w:ascii="CG Times" w:hAnsi="CG Times"/>
                <w:smallCaps/>
              </w:rPr>
            </w:pPr>
          </w:p>
        </w:tc>
      </w:tr>
    </w:tbl>
    <w:p w14:paraId="32071B68" w14:textId="3F7E8070" w:rsidR="00DF6092" w:rsidRDefault="00DF6092">
      <w:pPr>
        <w:rPr>
          <w:rFonts w:ascii="CG Times" w:hAnsi="CG Times"/>
          <w:b/>
          <w:bCs/>
          <w:smallCaps/>
          <w:sz w:val="21"/>
        </w:rPr>
      </w:pPr>
    </w:p>
    <w:p w14:paraId="55B33EFE" w14:textId="77777777" w:rsidR="00DF6092" w:rsidRDefault="00DF6092">
      <w:pPr>
        <w:rPr>
          <w:rFonts w:ascii="CG Times" w:hAnsi="CG Times"/>
          <w:b/>
          <w:bCs/>
          <w:smallCaps/>
          <w:sz w:val="21"/>
        </w:rPr>
      </w:pPr>
    </w:p>
    <w:p w14:paraId="58848AC9" w14:textId="77777777" w:rsidR="00DF6092" w:rsidRDefault="00DF6092">
      <w:pPr>
        <w:rPr>
          <w:rFonts w:ascii="CG Times" w:hAnsi="CG Times"/>
          <w:b/>
          <w:bCs/>
          <w:smallCaps/>
          <w:sz w:val="21"/>
        </w:rPr>
      </w:pPr>
    </w:p>
    <w:p w14:paraId="1EB49B2A" w14:textId="77777777" w:rsidR="00A179A9" w:rsidRDefault="00A179A9">
      <w:pPr>
        <w:rPr>
          <w:rFonts w:ascii="CG Times" w:hAnsi="CG Times"/>
          <w:b/>
          <w:bCs/>
          <w:smallCaps/>
          <w:sz w:val="21"/>
        </w:rPr>
      </w:pPr>
      <w:r>
        <w:rPr>
          <w:rFonts w:ascii="CG Times" w:hAnsi="CG Times"/>
          <w:b/>
          <w:bCs/>
          <w:smallCaps/>
          <w:sz w:val="21"/>
        </w:rPr>
        <w:t>Schedule 6</w:t>
      </w:r>
      <w:r>
        <w:rPr>
          <w:rFonts w:ascii="CG Times" w:hAnsi="CG Times"/>
          <w:b/>
          <w:bCs/>
          <w:smallCaps/>
          <w:sz w:val="21"/>
        </w:rPr>
        <w:tab/>
        <w:t>Credit 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3878"/>
        <w:gridCol w:w="1495"/>
        <w:gridCol w:w="1655"/>
        <w:gridCol w:w="1548"/>
      </w:tblGrid>
      <w:tr w:rsidR="00A179A9" w14:paraId="1EB49B30" w14:textId="77777777">
        <w:tc>
          <w:tcPr>
            <w:tcW w:w="2583" w:type="dxa"/>
          </w:tcPr>
          <w:p w14:paraId="1EB49B2B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3980" w:type="dxa"/>
          </w:tcPr>
          <w:p w14:paraId="1EB49B2C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To Whom Payable</w:t>
            </w:r>
          </w:p>
        </w:tc>
        <w:tc>
          <w:tcPr>
            <w:tcW w:w="1517" w:type="dxa"/>
          </w:tcPr>
          <w:p w14:paraId="1EB49B2D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Credit Limit</w:t>
            </w:r>
          </w:p>
        </w:tc>
        <w:tc>
          <w:tcPr>
            <w:tcW w:w="1663" w:type="dxa"/>
          </w:tcPr>
          <w:p w14:paraId="1EB49B2E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Outstanding</w:t>
            </w:r>
          </w:p>
        </w:tc>
        <w:tc>
          <w:tcPr>
            <w:tcW w:w="1561" w:type="dxa"/>
          </w:tcPr>
          <w:p w14:paraId="1EB49B2F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Available</w:t>
            </w:r>
          </w:p>
        </w:tc>
      </w:tr>
      <w:tr w:rsidR="00A179A9" w14:paraId="1EB49B36" w14:textId="77777777">
        <w:tc>
          <w:tcPr>
            <w:tcW w:w="2583" w:type="dxa"/>
          </w:tcPr>
          <w:p w14:paraId="1EB49B31" w14:textId="01089E17" w:rsidR="00A179A9" w:rsidRDefault="00A179A9">
            <w:pPr>
              <w:pStyle w:val="Heading8"/>
              <w:rPr>
                <w:b w:val="0"/>
                <w:bCs w:val="0"/>
                <w:sz w:val="18"/>
              </w:rPr>
            </w:pPr>
          </w:p>
        </w:tc>
        <w:tc>
          <w:tcPr>
            <w:tcW w:w="3980" w:type="dxa"/>
          </w:tcPr>
          <w:p w14:paraId="1EB49B32" w14:textId="77777777" w:rsidR="00A179A9" w:rsidRDefault="00A179A9">
            <w:pPr>
              <w:rPr>
                <w:rFonts w:ascii="CG Times" w:hAnsi="CG Times"/>
                <w:b/>
                <w:bCs/>
                <w:smallCaps/>
                <w:sz w:val="20"/>
              </w:rPr>
            </w:pPr>
          </w:p>
        </w:tc>
        <w:tc>
          <w:tcPr>
            <w:tcW w:w="1517" w:type="dxa"/>
          </w:tcPr>
          <w:p w14:paraId="1EB49B33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  <w:sz w:val="20"/>
              </w:rPr>
            </w:pPr>
          </w:p>
        </w:tc>
        <w:tc>
          <w:tcPr>
            <w:tcW w:w="1663" w:type="dxa"/>
          </w:tcPr>
          <w:p w14:paraId="1EB49B34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  <w:sz w:val="20"/>
              </w:rPr>
            </w:pPr>
          </w:p>
        </w:tc>
        <w:tc>
          <w:tcPr>
            <w:tcW w:w="1561" w:type="dxa"/>
          </w:tcPr>
          <w:p w14:paraId="1EB49B35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  <w:sz w:val="20"/>
              </w:rPr>
            </w:pPr>
          </w:p>
        </w:tc>
      </w:tr>
      <w:tr w:rsidR="00A179A9" w14:paraId="1EB49B3C" w14:textId="77777777">
        <w:tc>
          <w:tcPr>
            <w:tcW w:w="2583" w:type="dxa"/>
          </w:tcPr>
          <w:p w14:paraId="1EB49B37" w14:textId="77777777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  <w:tc>
          <w:tcPr>
            <w:tcW w:w="3980" w:type="dxa"/>
          </w:tcPr>
          <w:p w14:paraId="1EB49B38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17" w:type="dxa"/>
          </w:tcPr>
          <w:p w14:paraId="1EB49B39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663" w:type="dxa"/>
          </w:tcPr>
          <w:p w14:paraId="1EB49B3A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61" w:type="dxa"/>
          </w:tcPr>
          <w:p w14:paraId="1EB49B3B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  <w:tr w:rsidR="00A179A9" w14:paraId="1EB49B42" w14:textId="77777777">
        <w:tc>
          <w:tcPr>
            <w:tcW w:w="2583" w:type="dxa"/>
          </w:tcPr>
          <w:p w14:paraId="1EB49B3D" w14:textId="77777777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  <w:tc>
          <w:tcPr>
            <w:tcW w:w="3980" w:type="dxa"/>
          </w:tcPr>
          <w:p w14:paraId="1EB49B3E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17" w:type="dxa"/>
          </w:tcPr>
          <w:p w14:paraId="1EB49B3F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663" w:type="dxa"/>
          </w:tcPr>
          <w:p w14:paraId="1EB49B40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61" w:type="dxa"/>
          </w:tcPr>
          <w:p w14:paraId="1EB49B41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  <w:tr w:rsidR="00A179A9" w14:paraId="1EB49B48" w14:textId="77777777">
        <w:tc>
          <w:tcPr>
            <w:tcW w:w="2583" w:type="dxa"/>
          </w:tcPr>
          <w:p w14:paraId="1EB49B43" w14:textId="42A57FD8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  <w:tc>
          <w:tcPr>
            <w:tcW w:w="3980" w:type="dxa"/>
          </w:tcPr>
          <w:p w14:paraId="1EB49B44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17" w:type="dxa"/>
          </w:tcPr>
          <w:p w14:paraId="1EB49B45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663" w:type="dxa"/>
          </w:tcPr>
          <w:p w14:paraId="1EB49B46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61" w:type="dxa"/>
          </w:tcPr>
          <w:p w14:paraId="1EB49B47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  <w:tr w:rsidR="00A179A9" w14:paraId="1EB49B4E" w14:textId="77777777">
        <w:tc>
          <w:tcPr>
            <w:tcW w:w="2583" w:type="dxa"/>
          </w:tcPr>
          <w:p w14:paraId="1EB49B49" w14:textId="77777777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  <w:tc>
          <w:tcPr>
            <w:tcW w:w="3980" w:type="dxa"/>
          </w:tcPr>
          <w:p w14:paraId="1EB49B4A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17" w:type="dxa"/>
          </w:tcPr>
          <w:p w14:paraId="1EB49B4B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663" w:type="dxa"/>
          </w:tcPr>
          <w:p w14:paraId="1EB49B4C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61" w:type="dxa"/>
          </w:tcPr>
          <w:p w14:paraId="1EB49B4D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  <w:tr w:rsidR="00A179A9" w14:paraId="1EB49B54" w14:textId="77777777" w:rsidTr="00DF6092">
        <w:trPr>
          <w:trHeight w:val="332"/>
        </w:trPr>
        <w:tc>
          <w:tcPr>
            <w:tcW w:w="2583" w:type="dxa"/>
          </w:tcPr>
          <w:p w14:paraId="1EB49B4F" w14:textId="77777777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  <w:tc>
          <w:tcPr>
            <w:tcW w:w="3980" w:type="dxa"/>
          </w:tcPr>
          <w:p w14:paraId="1EB49B50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17" w:type="dxa"/>
          </w:tcPr>
          <w:p w14:paraId="1EB49B51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663" w:type="dxa"/>
          </w:tcPr>
          <w:p w14:paraId="1EB49B52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61" w:type="dxa"/>
          </w:tcPr>
          <w:p w14:paraId="1EB49B53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  <w:tr w:rsidR="00A179A9" w14:paraId="1EB49B5A" w14:textId="77777777">
        <w:tc>
          <w:tcPr>
            <w:tcW w:w="2583" w:type="dxa"/>
          </w:tcPr>
          <w:p w14:paraId="1EB49B55" w14:textId="7BC9D30E" w:rsidR="00A179A9" w:rsidRDefault="00A179A9">
            <w:pPr>
              <w:rPr>
                <w:rFonts w:ascii="CG Times" w:hAnsi="CG Times"/>
                <w:smallCaps/>
                <w:sz w:val="18"/>
              </w:rPr>
            </w:pPr>
          </w:p>
        </w:tc>
        <w:tc>
          <w:tcPr>
            <w:tcW w:w="3980" w:type="dxa"/>
          </w:tcPr>
          <w:p w14:paraId="1EB49B56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17" w:type="dxa"/>
          </w:tcPr>
          <w:p w14:paraId="1EB49B57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663" w:type="dxa"/>
          </w:tcPr>
          <w:p w14:paraId="1EB49B58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561" w:type="dxa"/>
          </w:tcPr>
          <w:p w14:paraId="1EB49B59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  <w:tr w:rsidR="00A179A9" w14:paraId="1EB49B5E" w14:textId="77777777">
        <w:trPr>
          <w:cantSplit/>
        </w:trPr>
        <w:tc>
          <w:tcPr>
            <w:tcW w:w="8080" w:type="dxa"/>
            <w:gridSpan w:val="3"/>
            <w:tcBorders>
              <w:left w:val="nil"/>
              <w:bottom w:val="nil"/>
              <w:right w:val="nil"/>
            </w:tcBorders>
          </w:tcPr>
          <w:p w14:paraId="1EB49B5B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1663" w:type="dxa"/>
            <w:tcBorders>
              <w:left w:val="nil"/>
              <w:bottom w:val="nil"/>
            </w:tcBorders>
          </w:tcPr>
          <w:p w14:paraId="1EB49B5C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  <w:sz w:val="21"/>
              </w:rPr>
            </w:pPr>
            <w:r>
              <w:rPr>
                <w:rFonts w:ascii="CG Times" w:hAnsi="CG Times"/>
                <w:b/>
                <w:bCs/>
                <w:smallCaps/>
                <w:sz w:val="21"/>
              </w:rPr>
              <w:t>Total</w:t>
            </w:r>
          </w:p>
        </w:tc>
        <w:tc>
          <w:tcPr>
            <w:tcW w:w="1561" w:type="dxa"/>
          </w:tcPr>
          <w:p w14:paraId="1EB49B5D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</w:tbl>
    <w:p w14:paraId="1EB49B5F" w14:textId="77777777" w:rsidR="00A179A9" w:rsidRDefault="00A179A9">
      <w:pPr>
        <w:rPr>
          <w:rFonts w:ascii="CG Times" w:hAnsi="CG Times"/>
          <w:b/>
          <w:bCs/>
          <w:smallCaps/>
          <w:sz w:val="21"/>
        </w:rPr>
      </w:pPr>
    </w:p>
    <w:p w14:paraId="1EB49B60" w14:textId="77777777" w:rsidR="00A179A9" w:rsidRDefault="00A179A9">
      <w:pPr>
        <w:rPr>
          <w:rFonts w:ascii="CG Times" w:hAnsi="CG Times"/>
          <w:b/>
          <w:bCs/>
          <w:smallCaps/>
          <w:sz w:val="21"/>
        </w:rPr>
      </w:pPr>
      <w:r>
        <w:rPr>
          <w:rFonts w:ascii="CG Times" w:hAnsi="CG Times"/>
          <w:b/>
          <w:bCs/>
          <w:smallCaps/>
          <w:sz w:val="21"/>
        </w:rPr>
        <w:t>Schedule 7</w:t>
      </w:r>
      <w:r>
        <w:rPr>
          <w:rFonts w:ascii="CG Times" w:hAnsi="CG Times"/>
          <w:b/>
          <w:bCs/>
          <w:smallCaps/>
          <w:sz w:val="21"/>
        </w:rPr>
        <w:tab/>
        <w:t>Contingent Liabilities</w:t>
      </w:r>
    </w:p>
    <w:p w14:paraId="1EB49B61" w14:textId="77777777" w:rsidR="00A179A9" w:rsidRDefault="00A179A9">
      <w:pPr>
        <w:rPr>
          <w:rFonts w:ascii="CG Times" w:hAnsi="CG Times"/>
          <w:smallCaps/>
          <w:sz w:val="16"/>
        </w:rPr>
      </w:pPr>
      <w:r>
        <w:rPr>
          <w:rFonts w:ascii="CG Times" w:hAnsi="CG Times"/>
          <w:smallCaps/>
          <w:sz w:val="16"/>
        </w:rPr>
        <w:t>Are you a co-maker, endorser or guarantor on any debts?            ٱ     Yes</w:t>
      </w:r>
      <w:r>
        <w:rPr>
          <w:rFonts w:ascii="CG Times" w:hAnsi="CG Times"/>
          <w:smallCaps/>
          <w:sz w:val="16"/>
        </w:rPr>
        <w:tab/>
        <w:t xml:space="preserve">     ٱ   No            If Yes, Provide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5"/>
        <w:gridCol w:w="2037"/>
        <w:gridCol w:w="2076"/>
      </w:tblGrid>
      <w:tr w:rsidR="00A179A9" w14:paraId="1EB49B65" w14:textId="77777777">
        <w:tc>
          <w:tcPr>
            <w:tcW w:w="7128" w:type="dxa"/>
          </w:tcPr>
          <w:p w14:paraId="1EB49B62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To Whom Payable</w:t>
            </w:r>
          </w:p>
        </w:tc>
        <w:tc>
          <w:tcPr>
            <w:tcW w:w="2070" w:type="dxa"/>
          </w:tcPr>
          <w:p w14:paraId="1EB49B63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Terms</w:t>
            </w:r>
          </w:p>
        </w:tc>
        <w:tc>
          <w:tcPr>
            <w:tcW w:w="2106" w:type="dxa"/>
          </w:tcPr>
          <w:p w14:paraId="1EB49B64" w14:textId="77777777" w:rsidR="00A179A9" w:rsidRDefault="00A179A9">
            <w:pPr>
              <w:jc w:val="center"/>
              <w:rPr>
                <w:rFonts w:ascii="CG Times" w:hAnsi="CG Times"/>
                <w:b/>
                <w:bCs/>
                <w:smallCaps/>
                <w:sz w:val="20"/>
              </w:rPr>
            </w:pPr>
            <w:r>
              <w:rPr>
                <w:rFonts w:ascii="CG Times" w:hAnsi="CG Times"/>
                <w:b/>
                <w:bCs/>
                <w:smallCaps/>
                <w:sz w:val="20"/>
              </w:rPr>
              <w:t>Amount</w:t>
            </w:r>
          </w:p>
        </w:tc>
      </w:tr>
      <w:tr w:rsidR="00A179A9" w14:paraId="1EB49B69" w14:textId="77777777">
        <w:tc>
          <w:tcPr>
            <w:tcW w:w="7128" w:type="dxa"/>
          </w:tcPr>
          <w:p w14:paraId="1EB49B66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2070" w:type="dxa"/>
          </w:tcPr>
          <w:p w14:paraId="1EB49B67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2106" w:type="dxa"/>
          </w:tcPr>
          <w:p w14:paraId="1EB49B68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  <w:tr w:rsidR="00A179A9" w14:paraId="1EB49B6D" w14:textId="77777777">
        <w:tc>
          <w:tcPr>
            <w:tcW w:w="7128" w:type="dxa"/>
          </w:tcPr>
          <w:p w14:paraId="1EB49B6A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2070" w:type="dxa"/>
          </w:tcPr>
          <w:p w14:paraId="1EB49B6B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2106" w:type="dxa"/>
          </w:tcPr>
          <w:p w14:paraId="1EB49B6C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  <w:tr w:rsidR="00A179A9" w14:paraId="1EB49B71" w14:textId="77777777">
        <w:tc>
          <w:tcPr>
            <w:tcW w:w="7128" w:type="dxa"/>
            <w:tcBorders>
              <w:bottom w:val="single" w:sz="4" w:space="0" w:color="auto"/>
            </w:tcBorders>
          </w:tcPr>
          <w:p w14:paraId="1EB49B6E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EB49B6F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2106" w:type="dxa"/>
          </w:tcPr>
          <w:p w14:paraId="1EB49B70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  <w:tr w:rsidR="00A179A9" w14:paraId="1EB49B75" w14:textId="77777777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1EB49B72" w14:textId="77777777" w:rsidR="00A179A9" w:rsidRDefault="00A179A9">
            <w:pPr>
              <w:rPr>
                <w:rFonts w:ascii="CG Times" w:hAnsi="CG Times"/>
                <w:b/>
                <w:bCs/>
                <w:smallCaps/>
              </w:rPr>
            </w:pPr>
          </w:p>
        </w:tc>
        <w:tc>
          <w:tcPr>
            <w:tcW w:w="2070" w:type="dxa"/>
            <w:tcBorders>
              <w:left w:val="nil"/>
              <w:bottom w:val="nil"/>
            </w:tcBorders>
          </w:tcPr>
          <w:p w14:paraId="1EB49B73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  <w:sz w:val="21"/>
              </w:rPr>
            </w:pPr>
            <w:r>
              <w:rPr>
                <w:rFonts w:ascii="CG Times" w:hAnsi="CG Times"/>
                <w:b/>
                <w:bCs/>
                <w:smallCaps/>
                <w:sz w:val="21"/>
              </w:rPr>
              <w:t>Total</w:t>
            </w:r>
          </w:p>
        </w:tc>
        <w:tc>
          <w:tcPr>
            <w:tcW w:w="2106" w:type="dxa"/>
          </w:tcPr>
          <w:p w14:paraId="1EB49B74" w14:textId="77777777" w:rsidR="00A179A9" w:rsidRDefault="00A179A9">
            <w:pPr>
              <w:jc w:val="right"/>
              <w:rPr>
                <w:rFonts w:ascii="CG Times" w:hAnsi="CG Times"/>
                <w:b/>
                <w:bCs/>
                <w:smallCaps/>
              </w:rPr>
            </w:pPr>
          </w:p>
        </w:tc>
      </w:tr>
    </w:tbl>
    <w:p w14:paraId="1EB49B76" w14:textId="77777777" w:rsidR="00A179A9" w:rsidRDefault="00A179A9">
      <w:pPr>
        <w:rPr>
          <w:rFonts w:ascii="CG Times" w:hAnsi="CG Times"/>
          <w:b/>
          <w:bCs/>
          <w:smallCaps/>
          <w:sz w:val="21"/>
        </w:rPr>
      </w:pPr>
      <w:r>
        <w:rPr>
          <w:rFonts w:ascii="CG Times" w:hAnsi="CG Times"/>
          <w:b/>
          <w:bCs/>
          <w:smallCaps/>
          <w:sz w:val="21"/>
        </w:rPr>
        <w:t>Name and Address of Nearest Relative not living with you:</w:t>
      </w:r>
    </w:p>
    <w:p w14:paraId="1EB49B77" w14:textId="77777777" w:rsidR="00A179A9" w:rsidRDefault="00A179A9">
      <w:pPr>
        <w:spacing w:line="360" w:lineRule="auto"/>
        <w:rPr>
          <w:rFonts w:ascii="CG Times" w:hAnsi="CG Times"/>
          <w:b/>
          <w:bCs/>
          <w:smallCaps/>
        </w:rPr>
      </w:pPr>
    </w:p>
    <w:p w14:paraId="1EB49B78" w14:textId="77777777" w:rsidR="00A179A9" w:rsidRDefault="00A179A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G Times" w:hAnsi="CG Times"/>
          <w:b/>
          <w:bCs/>
          <w:smallCap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55"/>
        <w:gridCol w:w="1337"/>
        <w:gridCol w:w="1253"/>
        <w:gridCol w:w="1333"/>
        <w:gridCol w:w="1110"/>
      </w:tblGrid>
      <w:tr w:rsidR="00A179A9" w14:paraId="1EB49B7E" w14:textId="77777777">
        <w:trPr>
          <w:cantSplit/>
        </w:trPr>
        <w:tc>
          <w:tcPr>
            <w:tcW w:w="6228" w:type="dxa"/>
          </w:tcPr>
          <w:p w14:paraId="1EB49B79" w14:textId="77777777" w:rsidR="00A179A9" w:rsidRDefault="00A179A9">
            <w:pPr>
              <w:rPr>
                <w:rFonts w:ascii="CG Times" w:hAnsi="CG Times"/>
                <w:smallCaps/>
              </w:rPr>
            </w:pPr>
          </w:p>
        </w:tc>
        <w:tc>
          <w:tcPr>
            <w:tcW w:w="2614" w:type="dxa"/>
            <w:gridSpan w:val="2"/>
          </w:tcPr>
          <w:p w14:paraId="1EB49B7A" w14:textId="77777777" w:rsidR="00A179A9" w:rsidRDefault="00A179A9">
            <w:pPr>
              <w:pStyle w:val="Heading9"/>
              <w:rPr>
                <w:u w:val="single"/>
              </w:rPr>
            </w:pPr>
          </w:p>
          <w:p w14:paraId="1EB49B7B" w14:textId="77777777" w:rsidR="00A179A9" w:rsidRDefault="00A179A9">
            <w:pPr>
              <w:pStyle w:val="Heading9"/>
              <w:rPr>
                <w:u w:val="single"/>
              </w:rPr>
            </w:pPr>
            <w:r>
              <w:rPr>
                <w:u w:val="single"/>
              </w:rPr>
              <w:t>Applicant</w:t>
            </w:r>
          </w:p>
        </w:tc>
        <w:tc>
          <w:tcPr>
            <w:tcW w:w="2462" w:type="dxa"/>
            <w:gridSpan w:val="2"/>
          </w:tcPr>
          <w:p w14:paraId="1EB49B7C" w14:textId="77777777" w:rsidR="00A179A9" w:rsidRDefault="00A179A9">
            <w:pPr>
              <w:pStyle w:val="Heading7"/>
            </w:pPr>
          </w:p>
          <w:p w14:paraId="1EB49B7D" w14:textId="77777777" w:rsidR="00A179A9" w:rsidRDefault="00A179A9">
            <w:pPr>
              <w:pStyle w:val="Heading7"/>
            </w:pPr>
            <w:r>
              <w:t>Co-Applicant</w:t>
            </w:r>
          </w:p>
        </w:tc>
      </w:tr>
      <w:tr w:rsidR="00A179A9" w14:paraId="1EB49B84" w14:textId="77777777" w:rsidTr="00FB6BD5">
        <w:tc>
          <w:tcPr>
            <w:tcW w:w="6228" w:type="dxa"/>
          </w:tcPr>
          <w:p w14:paraId="1EB49B7F" w14:textId="77777777" w:rsidR="00A179A9" w:rsidRDefault="00A179A9">
            <w:pPr>
              <w:rPr>
                <w:rFonts w:ascii="CG Times" w:hAnsi="CG Times"/>
                <w:smallCaps/>
                <w:sz w:val="17"/>
              </w:rPr>
            </w:pPr>
            <w:r>
              <w:rPr>
                <w:rFonts w:ascii="CG Times" w:hAnsi="CG Times"/>
                <w:smallCaps/>
                <w:sz w:val="17"/>
              </w:rPr>
              <w:t>Have you ever filed for bankruptcy or had a judgement against you?</w:t>
            </w:r>
          </w:p>
        </w:tc>
        <w:tc>
          <w:tcPr>
            <w:tcW w:w="1350" w:type="dxa"/>
          </w:tcPr>
          <w:p w14:paraId="1EB49B80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CG Times" w:hAnsi="CG Times"/>
                <w:smallCaps/>
                <w:sz w:val="16"/>
              </w:rPr>
              <w:t xml:space="preserve">Yes  </w:t>
            </w:r>
          </w:p>
        </w:tc>
        <w:tc>
          <w:tcPr>
            <w:tcW w:w="1264" w:type="dxa"/>
          </w:tcPr>
          <w:p w14:paraId="1EB49B81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CG Times" w:hAnsi="CG Times"/>
                <w:smallCaps/>
                <w:sz w:val="16"/>
              </w:rPr>
              <w:t xml:space="preserve">No  </w:t>
            </w:r>
          </w:p>
        </w:tc>
        <w:tc>
          <w:tcPr>
            <w:tcW w:w="1346" w:type="dxa"/>
          </w:tcPr>
          <w:p w14:paraId="1EB49B82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 w:rsidRPr="000B359A">
              <w:rPr>
                <w:sz w:val="16"/>
                <w:szCs w:val="16"/>
              </w:rPr>
              <w:t>Y</w:t>
            </w:r>
            <w:r w:rsidR="000B359A">
              <w:rPr>
                <w:sz w:val="16"/>
                <w:szCs w:val="16"/>
              </w:rPr>
              <w:t>ES</w:t>
            </w:r>
          </w:p>
        </w:tc>
        <w:tc>
          <w:tcPr>
            <w:tcW w:w="1116" w:type="dxa"/>
          </w:tcPr>
          <w:p w14:paraId="1EB49B83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 w:rsidRPr="000B359A">
              <w:rPr>
                <w:sz w:val="16"/>
                <w:szCs w:val="16"/>
              </w:rPr>
              <w:t>N</w:t>
            </w:r>
            <w:r w:rsidR="000B359A" w:rsidRPr="000B359A">
              <w:rPr>
                <w:sz w:val="16"/>
                <w:szCs w:val="16"/>
              </w:rPr>
              <w:t>O</w:t>
            </w:r>
          </w:p>
        </w:tc>
      </w:tr>
      <w:tr w:rsidR="00A179A9" w14:paraId="1EB49B8A" w14:textId="77777777" w:rsidTr="00FB6BD5">
        <w:tc>
          <w:tcPr>
            <w:tcW w:w="6228" w:type="dxa"/>
          </w:tcPr>
          <w:p w14:paraId="1EB49B85" w14:textId="77777777" w:rsidR="00A179A9" w:rsidRDefault="00A179A9">
            <w:pPr>
              <w:rPr>
                <w:rFonts w:ascii="CG Times" w:hAnsi="CG Times"/>
                <w:smallCaps/>
                <w:sz w:val="17"/>
              </w:rPr>
            </w:pPr>
          </w:p>
        </w:tc>
        <w:tc>
          <w:tcPr>
            <w:tcW w:w="1350" w:type="dxa"/>
          </w:tcPr>
          <w:p w14:paraId="1EB49B86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264" w:type="dxa"/>
          </w:tcPr>
          <w:p w14:paraId="1EB49B87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346" w:type="dxa"/>
          </w:tcPr>
          <w:p w14:paraId="1EB49B88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116" w:type="dxa"/>
          </w:tcPr>
          <w:p w14:paraId="1EB49B89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</w:tr>
      <w:tr w:rsidR="00A179A9" w14:paraId="1EB49B90" w14:textId="77777777" w:rsidTr="00FB6BD5">
        <w:tc>
          <w:tcPr>
            <w:tcW w:w="6228" w:type="dxa"/>
          </w:tcPr>
          <w:p w14:paraId="1EB49B8B" w14:textId="77777777" w:rsidR="00A179A9" w:rsidRDefault="00A179A9">
            <w:pPr>
              <w:rPr>
                <w:rFonts w:ascii="CG Times" w:hAnsi="CG Times"/>
                <w:smallCaps/>
                <w:sz w:val="17"/>
              </w:rPr>
            </w:pPr>
            <w:r>
              <w:rPr>
                <w:rFonts w:ascii="CG Times" w:hAnsi="CG Times"/>
                <w:smallCaps/>
                <w:sz w:val="17"/>
              </w:rPr>
              <w:t>Are any assets pledged or debts secured except as shown on this statement?</w:t>
            </w:r>
          </w:p>
        </w:tc>
        <w:tc>
          <w:tcPr>
            <w:tcW w:w="1350" w:type="dxa"/>
          </w:tcPr>
          <w:p w14:paraId="1EB49B8C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CG Times" w:hAnsi="CG Times"/>
                <w:smallCaps/>
                <w:sz w:val="16"/>
              </w:rPr>
              <w:t xml:space="preserve">Yes  </w:t>
            </w:r>
          </w:p>
        </w:tc>
        <w:tc>
          <w:tcPr>
            <w:tcW w:w="1264" w:type="dxa"/>
          </w:tcPr>
          <w:p w14:paraId="1EB49B8D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CG Times" w:hAnsi="CG Times"/>
                <w:smallCaps/>
                <w:sz w:val="16"/>
              </w:rPr>
              <w:t xml:space="preserve">No  </w:t>
            </w:r>
          </w:p>
        </w:tc>
        <w:tc>
          <w:tcPr>
            <w:tcW w:w="1346" w:type="dxa"/>
          </w:tcPr>
          <w:p w14:paraId="1EB49B8E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 w:rsidRPr="000B359A">
              <w:rPr>
                <w:sz w:val="16"/>
                <w:szCs w:val="16"/>
              </w:rPr>
              <w:t>Y</w:t>
            </w:r>
            <w:r w:rsidR="000B359A">
              <w:rPr>
                <w:sz w:val="16"/>
                <w:szCs w:val="16"/>
              </w:rPr>
              <w:t>ES</w:t>
            </w:r>
          </w:p>
        </w:tc>
        <w:tc>
          <w:tcPr>
            <w:tcW w:w="1116" w:type="dxa"/>
          </w:tcPr>
          <w:p w14:paraId="1EB49B8F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 w:rsidRPr="000B359A">
              <w:rPr>
                <w:sz w:val="16"/>
                <w:szCs w:val="16"/>
              </w:rPr>
              <w:t>N</w:t>
            </w:r>
            <w:r w:rsidR="000B359A">
              <w:rPr>
                <w:sz w:val="16"/>
                <w:szCs w:val="16"/>
              </w:rPr>
              <w:t>O</w:t>
            </w:r>
          </w:p>
        </w:tc>
      </w:tr>
      <w:tr w:rsidR="00A179A9" w14:paraId="1EB49B96" w14:textId="77777777" w:rsidTr="00FB6BD5">
        <w:tc>
          <w:tcPr>
            <w:tcW w:w="6228" w:type="dxa"/>
          </w:tcPr>
          <w:p w14:paraId="1EB49B91" w14:textId="77777777" w:rsidR="00A179A9" w:rsidRDefault="00A179A9">
            <w:pPr>
              <w:rPr>
                <w:rFonts w:ascii="CG Times" w:hAnsi="CG Times"/>
                <w:smallCaps/>
                <w:sz w:val="17"/>
              </w:rPr>
            </w:pPr>
          </w:p>
        </w:tc>
        <w:tc>
          <w:tcPr>
            <w:tcW w:w="1350" w:type="dxa"/>
          </w:tcPr>
          <w:p w14:paraId="1EB49B92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264" w:type="dxa"/>
          </w:tcPr>
          <w:p w14:paraId="1EB49B93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346" w:type="dxa"/>
          </w:tcPr>
          <w:p w14:paraId="1EB49B94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116" w:type="dxa"/>
          </w:tcPr>
          <w:p w14:paraId="1EB49B95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</w:tr>
      <w:tr w:rsidR="00A179A9" w14:paraId="1EB49B9C" w14:textId="77777777" w:rsidTr="00FB6BD5">
        <w:tc>
          <w:tcPr>
            <w:tcW w:w="6228" w:type="dxa"/>
          </w:tcPr>
          <w:p w14:paraId="1EB49B97" w14:textId="77777777" w:rsidR="00A179A9" w:rsidRDefault="00A179A9">
            <w:pPr>
              <w:rPr>
                <w:rFonts w:ascii="CG Times" w:hAnsi="CG Times"/>
                <w:smallCaps/>
                <w:sz w:val="17"/>
              </w:rPr>
            </w:pPr>
            <w:r>
              <w:rPr>
                <w:rFonts w:ascii="CG Times" w:hAnsi="CG Times"/>
                <w:smallCaps/>
                <w:sz w:val="17"/>
              </w:rPr>
              <w:t>Have you made a will?</w:t>
            </w:r>
          </w:p>
        </w:tc>
        <w:tc>
          <w:tcPr>
            <w:tcW w:w="1350" w:type="dxa"/>
          </w:tcPr>
          <w:p w14:paraId="1EB49B98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CG Times" w:hAnsi="CG Times"/>
                <w:smallCaps/>
                <w:sz w:val="16"/>
              </w:rPr>
              <w:t xml:space="preserve">Yes  </w:t>
            </w:r>
          </w:p>
        </w:tc>
        <w:tc>
          <w:tcPr>
            <w:tcW w:w="1264" w:type="dxa"/>
          </w:tcPr>
          <w:p w14:paraId="1EB49B99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CG Times" w:hAnsi="CG Times"/>
                <w:smallCaps/>
                <w:sz w:val="16"/>
              </w:rPr>
              <w:t xml:space="preserve">No  </w:t>
            </w:r>
          </w:p>
        </w:tc>
        <w:tc>
          <w:tcPr>
            <w:tcW w:w="1346" w:type="dxa"/>
          </w:tcPr>
          <w:p w14:paraId="1EB49B9A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 w:rsidRPr="000B359A">
              <w:rPr>
                <w:sz w:val="16"/>
                <w:szCs w:val="16"/>
              </w:rPr>
              <w:t>Y</w:t>
            </w:r>
            <w:r w:rsidR="000B359A">
              <w:rPr>
                <w:sz w:val="16"/>
                <w:szCs w:val="16"/>
              </w:rPr>
              <w:t>ES</w:t>
            </w:r>
          </w:p>
        </w:tc>
        <w:tc>
          <w:tcPr>
            <w:tcW w:w="1116" w:type="dxa"/>
          </w:tcPr>
          <w:p w14:paraId="1EB49B9B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sym w:font="Wingdings" w:char="F06F"/>
            </w:r>
            <w:r>
              <w:t xml:space="preserve">  </w:t>
            </w:r>
            <w:r w:rsidRPr="000B359A">
              <w:rPr>
                <w:sz w:val="16"/>
                <w:szCs w:val="16"/>
              </w:rPr>
              <w:t>N</w:t>
            </w:r>
            <w:r w:rsidR="000B359A">
              <w:rPr>
                <w:sz w:val="16"/>
                <w:szCs w:val="16"/>
              </w:rPr>
              <w:t>O</w:t>
            </w:r>
          </w:p>
        </w:tc>
      </w:tr>
      <w:tr w:rsidR="00A179A9" w14:paraId="1EB49BA2" w14:textId="77777777" w:rsidTr="00FB6BD5">
        <w:tc>
          <w:tcPr>
            <w:tcW w:w="6228" w:type="dxa"/>
          </w:tcPr>
          <w:p w14:paraId="1EB49B9D" w14:textId="77777777" w:rsidR="00A179A9" w:rsidRDefault="00A179A9">
            <w:pPr>
              <w:rPr>
                <w:rFonts w:ascii="CG Times" w:hAnsi="CG Times"/>
                <w:smallCaps/>
                <w:sz w:val="17"/>
              </w:rPr>
            </w:pPr>
          </w:p>
        </w:tc>
        <w:tc>
          <w:tcPr>
            <w:tcW w:w="1350" w:type="dxa"/>
          </w:tcPr>
          <w:p w14:paraId="1EB49B9E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264" w:type="dxa"/>
          </w:tcPr>
          <w:p w14:paraId="1EB49B9F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346" w:type="dxa"/>
          </w:tcPr>
          <w:p w14:paraId="1EB49BA0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116" w:type="dxa"/>
          </w:tcPr>
          <w:p w14:paraId="1EB49BA1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</w:tr>
      <w:tr w:rsidR="00A179A9" w14:paraId="1EB49BA8" w14:textId="77777777" w:rsidTr="00FB6BD5">
        <w:tc>
          <w:tcPr>
            <w:tcW w:w="6228" w:type="dxa"/>
          </w:tcPr>
          <w:p w14:paraId="1EB49BA3" w14:textId="77777777" w:rsidR="00A179A9" w:rsidRDefault="00A179A9">
            <w:pPr>
              <w:rPr>
                <w:rFonts w:ascii="CG Times" w:hAnsi="CG Times"/>
                <w:smallCaps/>
                <w:sz w:val="17"/>
              </w:rPr>
            </w:pPr>
            <w:r>
              <w:rPr>
                <w:rFonts w:ascii="CG Times" w:hAnsi="CG Times"/>
                <w:smallCaps/>
                <w:sz w:val="17"/>
              </w:rPr>
              <w:t>Number of dependents</w:t>
            </w:r>
          </w:p>
        </w:tc>
        <w:tc>
          <w:tcPr>
            <w:tcW w:w="1350" w:type="dxa"/>
          </w:tcPr>
          <w:p w14:paraId="1EB49BA4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rPr>
                <w:rFonts w:ascii="CG Times" w:hAnsi="CG Times"/>
                <w:smallCaps/>
                <w:sz w:val="16"/>
              </w:rPr>
              <w:t>________</w:t>
            </w:r>
          </w:p>
        </w:tc>
        <w:tc>
          <w:tcPr>
            <w:tcW w:w="1264" w:type="dxa"/>
          </w:tcPr>
          <w:p w14:paraId="1EB49BA5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rPr>
                <w:rFonts w:ascii="CG Times" w:hAnsi="CG Times"/>
                <w:smallCaps/>
                <w:sz w:val="16"/>
              </w:rPr>
              <w:t xml:space="preserve">None  </w:t>
            </w:r>
          </w:p>
        </w:tc>
        <w:tc>
          <w:tcPr>
            <w:tcW w:w="1346" w:type="dxa"/>
          </w:tcPr>
          <w:p w14:paraId="1EB49BA6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rPr>
                <w:rFonts w:ascii="CG Times" w:hAnsi="CG Times"/>
                <w:smallCaps/>
                <w:sz w:val="16"/>
              </w:rPr>
              <w:t>________</w:t>
            </w:r>
          </w:p>
        </w:tc>
        <w:tc>
          <w:tcPr>
            <w:tcW w:w="1116" w:type="dxa"/>
          </w:tcPr>
          <w:p w14:paraId="1EB49BA7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  <w:r>
              <w:rPr>
                <w:rFonts w:ascii="CG Times" w:hAnsi="CG Times"/>
                <w:smallCaps/>
                <w:sz w:val="16"/>
              </w:rPr>
              <w:t xml:space="preserve">None  </w:t>
            </w:r>
          </w:p>
        </w:tc>
      </w:tr>
      <w:tr w:rsidR="00A179A9" w14:paraId="1EB49BAE" w14:textId="77777777" w:rsidTr="00FB6BD5">
        <w:tc>
          <w:tcPr>
            <w:tcW w:w="6228" w:type="dxa"/>
          </w:tcPr>
          <w:p w14:paraId="1EB49BA9" w14:textId="77777777" w:rsidR="00A179A9" w:rsidRDefault="00A179A9">
            <w:pPr>
              <w:rPr>
                <w:rFonts w:ascii="CG Times" w:hAnsi="CG Times"/>
                <w:smallCaps/>
                <w:sz w:val="17"/>
              </w:rPr>
            </w:pPr>
          </w:p>
        </w:tc>
        <w:tc>
          <w:tcPr>
            <w:tcW w:w="1350" w:type="dxa"/>
          </w:tcPr>
          <w:p w14:paraId="1EB49BAA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264" w:type="dxa"/>
          </w:tcPr>
          <w:p w14:paraId="1EB49BAB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346" w:type="dxa"/>
          </w:tcPr>
          <w:p w14:paraId="1EB49BAC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  <w:tc>
          <w:tcPr>
            <w:tcW w:w="1116" w:type="dxa"/>
          </w:tcPr>
          <w:p w14:paraId="1EB49BAD" w14:textId="77777777" w:rsidR="00A179A9" w:rsidRDefault="00A179A9">
            <w:pPr>
              <w:jc w:val="both"/>
              <w:rPr>
                <w:rFonts w:ascii="CG Times" w:hAnsi="CG Times"/>
                <w:smallCaps/>
                <w:sz w:val="16"/>
              </w:rPr>
            </w:pPr>
          </w:p>
        </w:tc>
      </w:tr>
      <w:tr w:rsidR="00A179A9" w14:paraId="1EB49BBD" w14:textId="77777777" w:rsidTr="00FB6BD5">
        <w:tc>
          <w:tcPr>
            <w:tcW w:w="6228" w:type="dxa"/>
          </w:tcPr>
          <w:p w14:paraId="1EB49BAF" w14:textId="77777777" w:rsidR="00A179A9" w:rsidRDefault="00A179A9">
            <w:pPr>
              <w:rPr>
                <w:rFonts w:ascii="CG Times" w:hAnsi="CG Times"/>
                <w:smallCaps/>
                <w:sz w:val="17"/>
              </w:rPr>
            </w:pPr>
            <w:r>
              <w:rPr>
                <w:rFonts w:ascii="CG Times" w:hAnsi="CG Times"/>
                <w:smallCaps/>
                <w:sz w:val="17"/>
              </w:rPr>
              <w:t xml:space="preserve">Marital Status (Answer this question ONLY if this financial statement is </w:t>
            </w:r>
            <w:proofErr w:type="spellStart"/>
            <w:r>
              <w:rPr>
                <w:rFonts w:ascii="CG Times" w:hAnsi="CG Times"/>
                <w:smallCaps/>
                <w:sz w:val="17"/>
              </w:rPr>
              <w:t>provied</w:t>
            </w:r>
            <w:proofErr w:type="spellEnd"/>
            <w:r>
              <w:rPr>
                <w:rFonts w:ascii="CG Times" w:hAnsi="CG Times"/>
                <w:smallCaps/>
                <w:sz w:val="17"/>
              </w:rPr>
              <w:t xml:space="preserve"> in connection with a request for secured credit where the collateral is located in a community property state, if you reside in a community property state, or if you are requesting a joint account with your spouse.</w:t>
            </w:r>
          </w:p>
        </w:tc>
        <w:tc>
          <w:tcPr>
            <w:tcW w:w="1350" w:type="dxa"/>
          </w:tcPr>
          <w:p w14:paraId="1EB49BB0" w14:textId="77777777" w:rsidR="00A179A9" w:rsidRDefault="00A179A9">
            <w:pPr>
              <w:jc w:val="both"/>
              <w:rPr>
                <w:rFonts w:ascii="CG Times" w:hAnsi="CG Times"/>
                <w:smallCaps/>
                <w:sz w:val="15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CG Times" w:hAnsi="CG Times"/>
                <w:smallCaps/>
                <w:sz w:val="15"/>
              </w:rPr>
              <w:t>Married</w:t>
            </w:r>
          </w:p>
          <w:p w14:paraId="1EB49BB1" w14:textId="77777777" w:rsidR="00A179A9" w:rsidRDefault="00A179A9">
            <w:pPr>
              <w:jc w:val="both"/>
              <w:rPr>
                <w:rFonts w:ascii="CG Times" w:hAnsi="CG Times"/>
                <w:smallCaps/>
                <w:sz w:val="15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CG Times" w:hAnsi="CG Times"/>
                <w:smallCaps/>
                <w:sz w:val="15"/>
              </w:rPr>
              <w:t xml:space="preserve">Unmarried </w:t>
            </w:r>
          </w:p>
          <w:p w14:paraId="1EB49BB2" w14:textId="77777777" w:rsidR="00A179A9" w:rsidRDefault="00A179A9">
            <w:pPr>
              <w:rPr>
                <w:rFonts w:ascii="CG Times" w:hAnsi="CG Times"/>
                <w:smallCaps/>
                <w:sz w:val="14"/>
              </w:rPr>
            </w:pPr>
            <w:r>
              <w:rPr>
                <w:rFonts w:ascii="CG Times" w:hAnsi="CG Times"/>
                <w:smallCaps/>
                <w:sz w:val="14"/>
              </w:rPr>
              <w:t>(Unmarried includes single, divorced, widowed)</w:t>
            </w:r>
          </w:p>
        </w:tc>
        <w:tc>
          <w:tcPr>
            <w:tcW w:w="1264" w:type="dxa"/>
          </w:tcPr>
          <w:p w14:paraId="1EB49BB3" w14:textId="77777777" w:rsidR="000B359A" w:rsidRDefault="00A179A9">
            <w:pPr>
              <w:jc w:val="both"/>
            </w:pPr>
            <w:r>
              <w:sym w:font="Wingdings" w:char="F06F"/>
            </w:r>
            <w:r>
              <w:t xml:space="preserve"> </w:t>
            </w:r>
          </w:p>
          <w:p w14:paraId="1EB49BB4" w14:textId="77777777" w:rsidR="00A179A9" w:rsidRDefault="00A179A9">
            <w:pPr>
              <w:jc w:val="both"/>
              <w:rPr>
                <w:rFonts w:ascii="CG Times" w:hAnsi="CG Times"/>
                <w:smallCaps/>
                <w:sz w:val="15"/>
              </w:rPr>
            </w:pPr>
            <w:r>
              <w:rPr>
                <w:rFonts w:ascii="CG Times" w:hAnsi="CG Times"/>
                <w:smallCaps/>
                <w:sz w:val="15"/>
              </w:rPr>
              <w:t xml:space="preserve">Separated </w:t>
            </w:r>
          </w:p>
          <w:p w14:paraId="1EB49BB5" w14:textId="77777777" w:rsidR="00A179A9" w:rsidRDefault="00A179A9">
            <w:pPr>
              <w:jc w:val="both"/>
              <w:rPr>
                <w:rFonts w:ascii="CG Times" w:hAnsi="CG Times"/>
                <w:smallCaps/>
                <w:sz w:val="15"/>
              </w:rPr>
            </w:pPr>
          </w:p>
        </w:tc>
        <w:tc>
          <w:tcPr>
            <w:tcW w:w="1346" w:type="dxa"/>
          </w:tcPr>
          <w:p w14:paraId="1EB49BB6" w14:textId="77777777" w:rsidR="00FB6BD5" w:rsidRDefault="00FB6BD5" w:rsidP="00FB6BD5">
            <w:pPr>
              <w:jc w:val="both"/>
              <w:rPr>
                <w:rFonts w:ascii="CG Times" w:hAnsi="CG Times"/>
                <w:smallCaps/>
                <w:sz w:val="15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CG Times" w:hAnsi="CG Times"/>
                <w:smallCaps/>
                <w:sz w:val="15"/>
              </w:rPr>
              <w:t>Married</w:t>
            </w:r>
          </w:p>
          <w:p w14:paraId="1EB49BB7" w14:textId="77777777" w:rsidR="00FB6BD5" w:rsidRDefault="00FB6BD5" w:rsidP="00FB6BD5">
            <w:pPr>
              <w:jc w:val="both"/>
              <w:rPr>
                <w:rFonts w:ascii="CG Times" w:hAnsi="CG Times"/>
                <w:smallCaps/>
                <w:sz w:val="15"/>
              </w:rPr>
            </w:pPr>
            <w:r>
              <w:sym w:font="Wingdings" w:char="F06F"/>
            </w:r>
            <w:r>
              <w:t xml:space="preserve"> </w:t>
            </w:r>
            <w:r>
              <w:rPr>
                <w:rFonts w:ascii="CG Times" w:hAnsi="CG Times"/>
                <w:smallCaps/>
                <w:sz w:val="15"/>
              </w:rPr>
              <w:t xml:space="preserve">Unmarried </w:t>
            </w:r>
          </w:p>
          <w:p w14:paraId="1EB49BB8" w14:textId="77777777" w:rsidR="00A179A9" w:rsidRDefault="00FB6BD5" w:rsidP="00FB6BD5">
            <w:pPr>
              <w:rPr>
                <w:rFonts w:ascii="CG Times" w:hAnsi="CG Times"/>
                <w:smallCaps/>
                <w:sz w:val="15"/>
              </w:rPr>
            </w:pPr>
            <w:r>
              <w:rPr>
                <w:rFonts w:ascii="CG Times" w:hAnsi="CG Times"/>
                <w:smallCaps/>
                <w:sz w:val="14"/>
              </w:rPr>
              <w:t>(Unmarried includes single, divorced, widowed)</w:t>
            </w:r>
          </w:p>
        </w:tc>
        <w:tc>
          <w:tcPr>
            <w:tcW w:w="1116" w:type="dxa"/>
          </w:tcPr>
          <w:p w14:paraId="1EB49BB9" w14:textId="77777777" w:rsidR="000B359A" w:rsidRDefault="000B359A" w:rsidP="000B359A">
            <w:pPr>
              <w:jc w:val="both"/>
              <w:rPr>
                <w:rFonts w:ascii="CG Times" w:hAnsi="CG Times"/>
                <w:smallCaps/>
                <w:sz w:val="15"/>
              </w:rPr>
            </w:pPr>
            <w:r>
              <w:sym w:font="Wingdings" w:char="F06F"/>
            </w:r>
            <w:r>
              <w:t xml:space="preserve"> </w:t>
            </w:r>
          </w:p>
          <w:p w14:paraId="1EB49BBA" w14:textId="77777777" w:rsidR="000B359A" w:rsidRDefault="000B359A" w:rsidP="000B359A">
            <w:pPr>
              <w:jc w:val="both"/>
              <w:rPr>
                <w:rFonts w:ascii="CG Times" w:hAnsi="CG Times"/>
                <w:smallCaps/>
                <w:sz w:val="15"/>
              </w:rPr>
            </w:pPr>
            <w:r>
              <w:rPr>
                <w:rFonts w:ascii="CG Times" w:hAnsi="CG Times"/>
                <w:smallCaps/>
                <w:sz w:val="15"/>
              </w:rPr>
              <w:t xml:space="preserve">Separated </w:t>
            </w:r>
          </w:p>
          <w:p w14:paraId="1EB49BBB" w14:textId="77777777" w:rsidR="000B359A" w:rsidRDefault="000B359A" w:rsidP="000B359A">
            <w:pPr>
              <w:jc w:val="both"/>
              <w:rPr>
                <w:rFonts w:ascii="CG Times" w:hAnsi="CG Times"/>
                <w:smallCaps/>
                <w:sz w:val="15"/>
              </w:rPr>
            </w:pPr>
          </w:p>
          <w:p w14:paraId="1EB49BBC" w14:textId="77777777" w:rsidR="00A179A9" w:rsidRDefault="00A179A9">
            <w:pPr>
              <w:jc w:val="both"/>
              <w:rPr>
                <w:rFonts w:ascii="CG Times" w:hAnsi="CG Times"/>
                <w:smallCaps/>
                <w:sz w:val="15"/>
              </w:rPr>
            </w:pPr>
          </w:p>
        </w:tc>
      </w:tr>
    </w:tbl>
    <w:p w14:paraId="1EB49BBE" w14:textId="77777777" w:rsidR="00A179A9" w:rsidRDefault="00A179A9">
      <w:pPr>
        <w:pStyle w:val="BodyText"/>
      </w:pPr>
    </w:p>
    <w:p w14:paraId="1EB49BBF" w14:textId="77777777" w:rsidR="00A179A9" w:rsidRDefault="00A179A9">
      <w:pPr>
        <w:pStyle w:val="BodyText"/>
        <w:rPr>
          <w:sz w:val="20"/>
        </w:rPr>
      </w:pPr>
      <w:r>
        <w:rPr>
          <w:sz w:val="19"/>
        </w:rPr>
        <w:t xml:space="preserve">The foregoing statement, submitted for the purpose of obtaining credit, is true and correct in every detail and fairly shows my/our financial condition at the time indicated.  I/We will give </w:t>
      </w:r>
      <w:proofErr w:type="spellStart"/>
      <w:r>
        <w:rPr>
          <w:sz w:val="19"/>
        </w:rPr>
        <w:t>you</w:t>
      </w:r>
      <w:proofErr w:type="spellEnd"/>
      <w:r>
        <w:rPr>
          <w:sz w:val="19"/>
        </w:rPr>
        <w:t xml:space="preserve"> prompt notice of any subsequent substantial change in such financial condition occurring before the discharge of my/our obligations to you.  I/We understand that the bank will retain this personal financial statement whether or not the credit for which this statement is submitted is approved.  The bank is Authorized to check my/our credit and employment history or any other information contained herein</w:t>
      </w:r>
      <w:r>
        <w:rPr>
          <w:sz w:val="20"/>
        </w:rPr>
        <w:t>.</w:t>
      </w:r>
    </w:p>
    <w:p w14:paraId="1EB49BC0" w14:textId="77777777" w:rsidR="00A179A9" w:rsidRDefault="00A179A9">
      <w:pPr>
        <w:rPr>
          <w:rFonts w:ascii="CG Times" w:hAnsi="CG Times"/>
          <w:smallCaps/>
        </w:rPr>
      </w:pPr>
    </w:p>
    <w:p w14:paraId="1EB49BC1" w14:textId="77777777" w:rsidR="00A179A9" w:rsidRDefault="00A179A9">
      <w:pPr>
        <w:jc w:val="center"/>
        <w:rPr>
          <w:rFonts w:ascii="CG Times" w:hAnsi="CG Times"/>
          <w:b/>
          <w:bCs/>
          <w:i/>
          <w:iCs/>
          <w:smallCaps/>
          <w:sz w:val="20"/>
        </w:rPr>
      </w:pPr>
      <w:r>
        <w:rPr>
          <w:rFonts w:ascii="CG Times" w:hAnsi="CG Times"/>
          <w:b/>
          <w:bCs/>
          <w:i/>
          <w:iCs/>
          <w:smallCaps/>
          <w:sz w:val="20"/>
        </w:rPr>
        <w:t xml:space="preserve">The Undersigned certify that the information contained on this form has been carefully reviewed </w:t>
      </w:r>
    </w:p>
    <w:p w14:paraId="1EB49BC2" w14:textId="77777777" w:rsidR="00A179A9" w:rsidRDefault="00A179A9">
      <w:pPr>
        <w:jc w:val="center"/>
        <w:rPr>
          <w:rFonts w:ascii="CG Times" w:hAnsi="CG Times"/>
          <w:b/>
          <w:bCs/>
          <w:i/>
          <w:iCs/>
          <w:smallCaps/>
          <w:sz w:val="20"/>
        </w:rPr>
      </w:pPr>
      <w:r>
        <w:rPr>
          <w:rFonts w:ascii="CG Times" w:hAnsi="CG Times"/>
          <w:b/>
          <w:bCs/>
          <w:i/>
          <w:iCs/>
          <w:smallCaps/>
          <w:sz w:val="20"/>
        </w:rPr>
        <w:t>and that it is true and correct in all respects</w:t>
      </w:r>
    </w:p>
    <w:p w14:paraId="1EB49BC3" w14:textId="77777777" w:rsidR="00A179A9" w:rsidRDefault="00A179A9">
      <w:pPr>
        <w:jc w:val="center"/>
        <w:rPr>
          <w:rFonts w:ascii="CG Times" w:hAnsi="CG Times"/>
          <w:b/>
          <w:bCs/>
          <w:i/>
          <w:iCs/>
          <w:smallCaps/>
          <w:sz w:val="20"/>
        </w:rPr>
      </w:pPr>
    </w:p>
    <w:p w14:paraId="1EB49BC4" w14:textId="77777777" w:rsidR="00A179A9" w:rsidRDefault="00A179A9">
      <w:pPr>
        <w:jc w:val="center"/>
        <w:rPr>
          <w:rFonts w:ascii="CG Times" w:hAnsi="CG Times"/>
          <w:b/>
          <w:bCs/>
          <w:i/>
          <w:iCs/>
          <w:smallCaps/>
          <w:sz w:val="19"/>
        </w:rPr>
      </w:pP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  <w:r>
        <w:rPr>
          <w:rFonts w:ascii="CG Times" w:hAnsi="CG Times"/>
          <w:b/>
          <w:bCs/>
          <w:i/>
          <w:iCs/>
          <w:smallCaps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7795"/>
      </w:tblGrid>
      <w:tr w:rsidR="00A179A9" w14:paraId="1EB49BC8" w14:textId="77777777">
        <w:tc>
          <w:tcPr>
            <w:tcW w:w="3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BC5" w14:textId="77777777" w:rsidR="00A179A9" w:rsidRDefault="00A179A9">
            <w:pP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</w:pPr>
            <w: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  <w:t>Date</w:t>
            </w:r>
          </w:p>
          <w:p w14:paraId="1EB49BC6" w14:textId="77777777" w:rsidR="00A179A9" w:rsidRDefault="00A179A9">
            <w:pP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</w:pPr>
          </w:p>
        </w:tc>
        <w:tc>
          <w:tcPr>
            <w:tcW w:w="7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BC7" w14:textId="77777777" w:rsidR="00A179A9" w:rsidRDefault="00A179A9">
            <w:pP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</w:pPr>
            <w: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  <w:t>Applicant’s Signature</w:t>
            </w:r>
          </w:p>
        </w:tc>
      </w:tr>
      <w:tr w:rsidR="00A179A9" w14:paraId="1EB49BCB" w14:textId="77777777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49BC9" w14:textId="77777777" w:rsidR="00A179A9" w:rsidRDefault="00A179A9">
            <w:pP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49BCA" w14:textId="77777777" w:rsidR="00A179A9" w:rsidRDefault="00A179A9">
            <w:pP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</w:pPr>
          </w:p>
        </w:tc>
      </w:tr>
      <w:tr w:rsidR="00A179A9" w14:paraId="1EB49BCF" w14:textId="77777777">
        <w:tc>
          <w:tcPr>
            <w:tcW w:w="3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BCC" w14:textId="77777777" w:rsidR="00A179A9" w:rsidRDefault="00A179A9">
            <w:pP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</w:pPr>
            <w: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  <w:t>Date</w:t>
            </w:r>
          </w:p>
        </w:tc>
        <w:tc>
          <w:tcPr>
            <w:tcW w:w="7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BCD" w14:textId="77777777" w:rsidR="00A179A9" w:rsidRDefault="00A179A9">
            <w:pP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</w:pPr>
            <w: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  <w:t>Co-Applicant’s Signature</w:t>
            </w:r>
          </w:p>
          <w:p w14:paraId="1EB49BCE" w14:textId="77777777" w:rsidR="00A179A9" w:rsidRDefault="00A179A9">
            <w:pPr>
              <w:rPr>
                <w:rFonts w:ascii="CG Times" w:hAnsi="CG Times"/>
                <w:b/>
                <w:bCs/>
                <w:i/>
                <w:iCs/>
                <w:smallCaps/>
                <w:sz w:val="19"/>
              </w:rPr>
            </w:pPr>
          </w:p>
        </w:tc>
      </w:tr>
    </w:tbl>
    <w:p w14:paraId="1EB49BD0" w14:textId="77777777" w:rsidR="00A179A9" w:rsidRDefault="00A179A9"/>
    <w:p w14:paraId="1EB49BD1" w14:textId="77777777" w:rsidR="001F637F" w:rsidRPr="001F637F" w:rsidRDefault="001F637F" w:rsidP="001F637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(Rev</w:t>
      </w:r>
      <w:r w:rsidR="008755CD">
        <w:rPr>
          <w:i/>
          <w:sz w:val="20"/>
          <w:szCs w:val="20"/>
        </w:rPr>
        <w:t>i</w:t>
      </w:r>
      <w:r w:rsidR="00E24758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="008755CD">
        <w:rPr>
          <w:i/>
          <w:sz w:val="20"/>
          <w:szCs w:val="20"/>
        </w:rPr>
        <w:t xml:space="preserve"> </w:t>
      </w:r>
      <w:r w:rsidR="00E24758">
        <w:rPr>
          <w:i/>
          <w:sz w:val="20"/>
          <w:szCs w:val="20"/>
        </w:rPr>
        <w:t>Decem</w:t>
      </w:r>
      <w:r w:rsidR="008755CD">
        <w:rPr>
          <w:i/>
          <w:sz w:val="20"/>
          <w:szCs w:val="20"/>
        </w:rPr>
        <w:t>ber</w:t>
      </w:r>
      <w:r>
        <w:rPr>
          <w:i/>
          <w:sz w:val="20"/>
          <w:szCs w:val="20"/>
        </w:rPr>
        <w:t xml:space="preserve"> </w:t>
      </w:r>
      <w:r w:rsidR="00E24758">
        <w:rPr>
          <w:i/>
          <w:sz w:val="20"/>
          <w:szCs w:val="20"/>
        </w:rPr>
        <w:t>18</w:t>
      </w:r>
      <w:r>
        <w:rPr>
          <w:i/>
          <w:sz w:val="20"/>
          <w:szCs w:val="20"/>
        </w:rPr>
        <w:t>, 201</w:t>
      </w:r>
      <w:r w:rsidR="00E24758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)</w:t>
      </w:r>
    </w:p>
    <w:sectPr w:rsidR="001F637F" w:rsidRPr="001F637F">
      <w:pgSz w:w="12240" w:h="15840"/>
      <w:pgMar w:top="180" w:right="576" w:bottom="18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F161" w14:textId="77777777" w:rsidR="001B4F97" w:rsidRDefault="001B4F97">
      <w:r>
        <w:separator/>
      </w:r>
    </w:p>
  </w:endnote>
  <w:endnote w:type="continuationSeparator" w:id="0">
    <w:p w14:paraId="6CDACD48" w14:textId="77777777" w:rsidR="001B4F97" w:rsidRDefault="001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9BD9" w14:textId="77777777" w:rsidR="000B359A" w:rsidRDefault="000B359A">
    <w:pPr>
      <w:pStyle w:val="Footer"/>
      <w:jc w:val="right"/>
      <w:rPr>
        <w:sz w:val="14"/>
      </w:rPr>
    </w:pPr>
    <w: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3F9EA" w14:textId="77777777" w:rsidR="001B4F97" w:rsidRDefault="001B4F97">
      <w:r>
        <w:separator/>
      </w:r>
    </w:p>
  </w:footnote>
  <w:footnote w:type="continuationSeparator" w:id="0">
    <w:p w14:paraId="3ECA8ED8" w14:textId="77777777" w:rsidR="001B4F97" w:rsidRDefault="001B4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A6"/>
    <w:rsid w:val="00047CB9"/>
    <w:rsid w:val="000B359A"/>
    <w:rsid w:val="000E0CD7"/>
    <w:rsid w:val="001A746F"/>
    <w:rsid w:val="001B4F97"/>
    <w:rsid w:val="001F637F"/>
    <w:rsid w:val="003A39E2"/>
    <w:rsid w:val="003E7F06"/>
    <w:rsid w:val="0044552A"/>
    <w:rsid w:val="00482156"/>
    <w:rsid w:val="007824EA"/>
    <w:rsid w:val="008652D4"/>
    <w:rsid w:val="00870B7C"/>
    <w:rsid w:val="008717B0"/>
    <w:rsid w:val="008755CD"/>
    <w:rsid w:val="008B5FB7"/>
    <w:rsid w:val="00901D60"/>
    <w:rsid w:val="0094371E"/>
    <w:rsid w:val="00A179A9"/>
    <w:rsid w:val="00A64F7F"/>
    <w:rsid w:val="00AA54BB"/>
    <w:rsid w:val="00C60E57"/>
    <w:rsid w:val="00CA1314"/>
    <w:rsid w:val="00DD1461"/>
    <w:rsid w:val="00DF6092"/>
    <w:rsid w:val="00E24758"/>
    <w:rsid w:val="00E752DD"/>
    <w:rsid w:val="00F42B8E"/>
    <w:rsid w:val="00F623A6"/>
    <w:rsid w:val="00FB6BD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1EB498FA"/>
  <w15:docId w15:val="{DF4762F3-C280-48C4-897D-D827883D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5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8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mallCaps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mallCap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/>
      <w:b/>
      <w:bCs/>
      <w:smallCaps/>
      <w:sz w:val="18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G Times" w:hAnsi="CG Times"/>
      <w:b/>
      <w:bCs/>
      <w:smallCaps/>
      <w:sz w:val="18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G Times" w:hAnsi="CG Times"/>
      <w:b/>
      <w:bCs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G Times" w:hAnsi="CG Times"/>
      <w:b/>
      <w:bCs/>
      <w:smallCap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G Times" w:hAnsi="CG Times"/>
      <w:b/>
      <w:bCs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G Times" w:hAnsi="CG Times"/>
      <w:b/>
      <w:bCs/>
      <w:smallCaps/>
      <w:sz w:val="20"/>
      <w:szCs w:val="20"/>
    </w:rPr>
  </w:style>
  <w:style w:type="paragraph" w:styleId="BodyText">
    <w:name w:val="Body Text"/>
    <w:basedOn w:val="Normal"/>
    <w:pPr>
      <w:jc w:val="both"/>
    </w:pPr>
    <w:rPr>
      <w:rFonts w:ascii="CG Times" w:hAnsi="CG Times"/>
      <w:smallCaps/>
      <w:sz w:val="1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FS.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e6c41413-24dc-4d60-b2a3-78d541e58189" xsi:nil="true"/>
    <Archived_x0020_Document xmlns="e6c41413-24dc-4d60-b2a3-78d541e58189">false</Archived_x0020_Document>
    <IconOverlay xmlns="http://schemas.microsoft.com/sharepoint/v4">|docx|lockoverlay.png</IconOverlay>
    <Loan_x0020_Type xmlns="e6c41413-24dc-4d60-b2a3-78d541e58189">Commercial Loan Policy</Loan_x0020_Type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2018-12-28T18:17:23+00:00</_vti_ItemDeclaredRecord>
  </documentManagement>
</p:properties>
</file>

<file path=customXml/item2.xml><?xml version="1.0" encoding="utf-8"?>
<?mso-contentType ?>
<p:Policy xmlns:p="office.server.policy" id="" local="true">
  <p:Name>FFM_LoanPolicy</p:Name>
  <p:Description/>
  <p:Statement/>
  <p:PolicyItems>
    <p:PolicyItem featureId="Microsoft.Office.RecordsManagement.PolicyFeatures.Expiration" staticId="0x010100354B390C536C2C4D8814031087E43F0D0031DB9215B342C342AEA7AF5A7E94D595|-671067137" UniqueId="93329d22-e719-48c1-990c-5841fb69541f">
      <p:Name>Retention</p:Name>
      <p:Description>Automatic scheduling of content for processing, and performing a retention action on content that has reached its due date.</p:Description>
      <p:CustomData>
        <Schedules nextStageId="2" default="false">
          <Schedule type="Default">
            <stages/>
          </Schedule>
          <Schedule type="Record">
            <stages>
              <data stageId="1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SubmitFileCopy" destnExplanation="Transferred due to organizational policy" destnId="f37e6ff1-7782-40d7-85af-854d4b8c1edf" destnName="All Banks Record Center" destnUrl="http://sp2013/RecordsCenter/_vti_bin/OfficialFile.asmx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FM_LoanPolicy" ma:contentTypeID="0x010100354B390C536C2C4D8814031087E43F0D0031DB9215B342C342AEA7AF5A7E94D595" ma:contentTypeVersion="13" ma:contentTypeDescription="" ma:contentTypeScope="" ma:versionID="414af7e15ef69fac492c55c92594f2c9">
  <xsd:schema xmlns:xsd="http://www.w3.org/2001/XMLSchema" xmlns:xs="http://www.w3.org/2001/XMLSchema" xmlns:p="http://schemas.microsoft.com/office/2006/metadata/properties" xmlns:ns1="http://schemas.microsoft.com/sharepoint/v3" xmlns:ns2="e6c41413-24dc-4d60-b2a3-78d541e58189" xmlns:ns3="http://schemas.microsoft.com/sharepoint/v4" targetNamespace="http://schemas.microsoft.com/office/2006/metadata/properties" ma:root="true" ma:fieldsID="86b65c376f2d9ae9fe790e22725ef654" ns1:_="" ns2:_="" ns3:_="">
    <xsd:import namespace="http://schemas.microsoft.com/sharepoint/v3"/>
    <xsd:import namespace="e6c41413-24dc-4d60-b2a3-78d541e5818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oan_x0020_Type"/>
                <xsd:element ref="ns2:Archived_x0020_Document" minOccurs="0"/>
                <xsd:element ref="ns2:Reviewed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1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1413-24dc-4d60-b2a3-78d541e58189" elementFormDefault="qualified">
    <xsd:import namespace="http://schemas.microsoft.com/office/2006/documentManagement/types"/>
    <xsd:import namespace="http://schemas.microsoft.com/office/infopath/2007/PartnerControls"/>
    <xsd:element name="Loan_x0020_Type" ma:index="8" ma:displayName="Loan Type" ma:format="Dropdown" ma:internalName="Loan_x0020_Type">
      <xsd:simpleType>
        <xsd:restriction base="dms:Choice">
          <xsd:enumeration value="Ag Loan Policy"/>
          <xsd:enumeration value="Commercial Loan Policy"/>
          <xsd:enumeration value="Commercial Real Estate Policy"/>
          <xsd:enumeration value="Consumer Loan Applications"/>
          <xsd:enumeration value="Consumer Loan Policy"/>
          <xsd:enumeration value="General Loan Operating Policy"/>
          <xsd:enumeration value="Liquidity Contingency Funding Plan"/>
          <xsd:enumeration value="Loan Review Policy"/>
          <xsd:enumeration value="Real Estate Appraisal and Evaluation Policy"/>
          <xsd:enumeration value="Misc"/>
        </xsd:restriction>
      </xsd:simpleType>
    </xsd:element>
    <xsd:element name="Archived_x0020_Document" ma:index="9" nillable="true" ma:displayName="Archived Document" ma:default="0" ma:internalName="Archived_x0020_Document">
      <xsd:simpleType>
        <xsd:restriction base="dms:Boolean"/>
      </xsd:simpleType>
    </xsd:element>
    <xsd:element name="Reviewed" ma:index="10" nillable="true" ma:displayName="Reviewed" ma:format="DateOnly" ma:internalName="Review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CAF1A2-86BD-4DFC-A80B-C704A89C7F5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sharepoint/v3"/>
    <ds:schemaRef ds:uri="e6c41413-24dc-4d60-b2a3-78d541e58189"/>
    <ds:schemaRef ds:uri="http://schemas.microsoft.com/sharepoint/v4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336CDE-5804-44DE-AC4D-C6F029AA98F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3E0309D-93C9-4119-9324-47B3F00ED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c41413-24dc-4d60-b2a3-78d541e5818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5588E-2047-47AA-A441-D8C9813947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ED613A-6D07-454B-8499-CCC9B7C777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PFS.Form</Template>
  <TotalTime>0</TotalTime>
  <Pages>4</Pages>
  <Words>755</Words>
  <Characters>5217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5 - Personal Financial Statement</vt:lpstr>
    </vt:vector>
  </TitlesOfParts>
  <Company>Hewlett-Packard Company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5 - Personal Financial Statement</dc:title>
  <dc:subject/>
  <dc:creator>COMPAQ Customer</dc:creator>
  <cp:keywords/>
  <cp:lastModifiedBy>Jessica McGee</cp:lastModifiedBy>
  <cp:revision>2</cp:revision>
  <cp:lastPrinted>2012-04-16T21:09:00Z</cp:lastPrinted>
  <dcterms:created xsi:type="dcterms:W3CDTF">2019-03-04T18:08:00Z</dcterms:created>
  <dcterms:modified xsi:type="dcterms:W3CDTF">2019-03-04T18:08:00Z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0x010100354B390C536C2C4D8814031087E43F0D0031DB9215B342C342AEA7AF5A7E94D595|-671067137</vt:lpwstr>
  </property>
  <property fmtid="{D5CDD505-2E9C-101B-9397-08002B2CF9AE}" pid="4" name="ContentTypeId">
    <vt:lpwstr>0x010100354B390C536C2C4D8814031087E43F0D0031DB9215B342C342AEA7AF5A7E94D595</vt:lpwstr>
  </property>
  <property fmtid="{D5CDD505-2E9C-101B-9397-08002B2CF9AE}" pid="5" name="ecm_ItemDeleteBlockHolders">
    <vt:lpwstr>ecm_InPlaceRecordLock</vt:lpwstr>
  </property>
  <property fmtid="{D5CDD505-2E9C-101B-9397-08002B2CF9AE}" pid="6" name="ecm_RecordRestrictions">
    <vt:lpwstr>BlockDelete, BlockEdit</vt:lpwstr>
  </property>
  <property fmtid="{D5CDD505-2E9C-101B-9397-08002B2CF9AE}" pid="7" name="ecm_ItemLockHolders">
    <vt:lpwstr>ecm_InPlaceRecordLock</vt:lpwstr>
  </property>
  <property fmtid="{D5CDD505-2E9C-101B-9397-08002B2CF9AE}" pid="8" name="_dlc_ItemScheduleId">
    <vt:lpwstr>1</vt:lpwstr>
  </property>
  <property fmtid="{D5CDD505-2E9C-101B-9397-08002B2CF9AE}" pid="9" name="_dlc_ItemStageId">
    <vt:lpwstr>1</vt:lpwstr>
  </property>
  <property fmtid="{D5CDD505-2E9C-101B-9397-08002B2CF9AE}" pid="10" name="_dlc_LastRun">
    <vt:lpwstr>12/29/2018 22:30:25</vt:lpwstr>
  </property>
</Properties>
</file>